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FC718A" w14:textId="4780DD83" w:rsidR="006553AE" w:rsidRDefault="00D339D1" w:rsidP="00315505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b/>
          <w:color w:val="FF0000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 wp14:anchorId="5D2C7E89" wp14:editId="5B9C94D4">
                <wp:simplePos x="0" y="0"/>
                <wp:positionH relativeFrom="column">
                  <wp:posOffset>741680</wp:posOffset>
                </wp:positionH>
                <wp:positionV relativeFrom="paragraph">
                  <wp:posOffset>-21573</wp:posOffset>
                </wp:positionV>
                <wp:extent cx="5883910" cy="1093058"/>
                <wp:effectExtent l="19050" t="19050" r="21590" b="12065"/>
                <wp:wrapNone/>
                <wp:docPr id="13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83910" cy="1093058"/>
                        </a:xfrm>
                        <a:prstGeom prst="flowChartAlternateProcess">
                          <a:avLst/>
                        </a:prstGeom>
                        <a:solidFill>
                          <a:srgbClr val="DBE5F1"/>
                        </a:solidFill>
                        <a:ln w="38100" algn="ctr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CBD2A87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87" o:spid="_x0000_s1026" type="#_x0000_t176" style="position:absolute;left:0;text-align:left;margin-left:58.4pt;margin-top:-1.7pt;width:463.3pt;height:86.0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" fillcolor="#dbe5f1" strokecolor="#548dd4" strokeweight="3pt"/>
            </w:pict>
          </mc:Fallback>
        </mc:AlternateContent>
      </w:r>
      <w:r w:rsidR="0003551D">
        <w:rPr>
          <w:rFonts w:ascii="HG丸ｺﾞｼｯｸM-PRO" w:eastAsia="HG丸ｺﾞｼｯｸM-PRO" w:hAnsi="HG丸ｺﾞｼｯｸM-PRO" w:hint="eastAsia"/>
          <w:b/>
          <w:noProof/>
          <w:color w:val="FF0000"/>
          <w:sz w:val="32"/>
          <w:szCs w:val="32"/>
        </w:rPr>
        <w:drawing>
          <wp:anchor distT="0" distB="0" distL="114300" distR="114300" simplePos="0" relativeHeight="251664384" behindDoc="0" locked="0" layoutInCell="1" allowOverlap="1" wp14:anchorId="3AF3E65C" wp14:editId="7B040D01">
            <wp:simplePos x="0" y="0"/>
            <wp:positionH relativeFrom="column">
              <wp:posOffset>211455</wp:posOffset>
            </wp:positionH>
            <wp:positionV relativeFrom="paragraph">
              <wp:posOffset>-188595</wp:posOffset>
            </wp:positionV>
            <wp:extent cx="873000" cy="1618920"/>
            <wp:effectExtent l="0" t="0" r="3810" b="0"/>
            <wp:wrapNone/>
            <wp:docPr id="84" name="図 84" descr="女性消防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4" descr="女性消防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3000" cy="16189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3551D">
        <w:rPr>
          <w:noProof/>
        </w:rPr>
        <w:drawing>
          <wp:anchor distT="0" distB="0" distL="114300" distR="114300" simplePos="0" relativeHeight="251666432" behindDoc="0" locked="0" layoutInCell="1" allowOverlap="1" wp14:anchorId="6F45EA55" wp14:editId="25D0D7FA">
            <wp:simplePos x="0" y="0"/>
            <wp:positionH relativeFrom="column">
              <wp:posOffset>6071235</wp:posOffset>
            </wp:positionH>
            <wp:positionV relativeFrom="paragraph">
              <wp:posOffset>-255270</wp:posOffset>
            </wp:positionV>
            <wp:extent cx="960120" cy="1619885"/>
            <wp:effectExtent l="0" t="0" r="0" b="0"/>
            <wp:wrapNone/>
            <wp:docPr id="90" name="図 90" descr="syoubousi_c_02[1]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0" descr="syoubousi_c_02[1]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0120" cy="1619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315505"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5280EF74" wp14:editId="6573C81C">
                <wp:simplePos x="0" y="0"/>
                <wp:positionH relativeFrom="column">
                  <wp:posOffset>975995</wp:posOffset>
                </wp:positionH>
                <wp:positionV relativeFrom="paragraph">
                  <wp:posOffset>78105</wp:posOffset>
                </wp:positionV>
                <wp:extent cx="5581650" cy="962025"/>
                <wp:effectExtent l="0" t="0" r="0" b="9525"/>
                <wp:wrapNone/>
                <wp:docPr id="12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1650" cy="9620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482C4F3" w14:textId="77777777" w:rsidR="00407627" w:rsidRPr="0003551D" w:rsidRDefault="00407627" w:rsidP="00407627">
                            <w:pPr>
                              <w:spacing w:line="0" w:lineRule="atLeast"/>
                              <w:ind w:firstLineChars="100" w:firstLine="280"/>
                              <w:rPr>
                                <w:rFonts w:ascii="HG創英角ﾎﾟｯﾌﾟ体" w:eastAsia="HG創英角ﾎﾟｯﾌﾟ体" w:hAnsi="HG創英角ﾎﾟｯﾌﾟ体"/>
                                <w:color w:val="4A442A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03551D">
                              <w:rPr>
                                <w:rFonts w:ascii="HG創英角ﾎﾟｯﾌﾟ体" w:eastAsia="HG創英角ﾎﾟｯﾌﾟ体" w:hAnsi="HG創英角ﾎﾟｯﾌﾟ体" w:hint="eastAsia"/>
                                <w:color w:val="4A442A"/>
                                <w:sz w:val="28"/>
                                <w:szCs w:val="28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知っていますか？</w:t>
                            </w:r>
                          </w:p>
                          <w:p w14:paraId="27CA4624" w14:textId="6588D69A" w:rsidR="00B13119" w:rsidRPr="002F04B2" w:rsidRDefault="00B13119" w:rsidP="00616CC9">
                            <w:pPr>
                              <w:spacing w:line="0" w:lineRule="atLeast"/>
                              <w:jc w:val="center"/>
                              <w:rPr>
                                <w:rFonts w:ascii="HG創英角ﾎﾟｯﾌﾟ体" w:eastAsia="HG創英角ﾎﾟｯﾌﾟ体" w:hAnsi="HG創英角ﾎﾟｯﾌﾟ体"/>
                                <w:color w:val="4A442A"/>
                                <w:sz w:val="72"/>
                                <w:szCs w:val="7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C75877">
                              <w:rPr>
                                <w:rFonts w:ascii="HG創英角ﾎﾟｯﾌﾟ体" w:eastAsia="HG創英角ﾎﾟｯﾌﾟ体" w:hAnsi="HG創英角ﾎﾟｯﾌﾟ体" w:hint="eastAsia"/>
                                <w:color w:val="4A442A"/>
                                <w:spacing w:val="103"/>
                                <w:kern w:val="0"/>
                                <w:sz w:val="72"/>
                                <w:szCs w:val="72"/>
                                <w:fitText w:val="7200" w:id="-9655160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幼児防火</w:t>
                            </w:r>
                            <w:r w:rsidR="00616CC9" w:rsidRPr="00C75877">
                              <w:rPr>
                                <w:rFonts w:ascii="HG創英角ﾎﾟｯﾌﾟ体" w:eastAsia="HG創英角ﾎﾟｯﾌﾟ体" w:hAnsi="HG創英角ﾎﾟｯﾌﾟ体" w:hint="eastAsia"/>
                                <w:color w:val="4A442A"/>
                                <w:spacing w:val="103"/>
                                <w:kern w:val="0"/>
                                <w:sz w:val="72"/>
                                <w:szCs w:val="72"/>
                                <w:fitText w:val="7200" w:id="-9655160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防災</w:t>
                            </w:r>
                            <w:r w:rsidRPr="00C75877">
                              <w:rPr>
                                <w:rFonts w:ascii="HG創英角ﾎﾟｯﾌﾟ体" w:eastAsia="HG創英角ﾎﾟｯﾌﾟ体" w:hAnsi="HG創英角ﾎﾟｯﾌﾟ体" w:hint="eastAsia"/>
                                <w:color w:val="4A442A"/>
                                <w:spacing w:val="103"/>
                                <w:kern w:val="0"/>
                                <w:sz w:val="72"/>
                                <w:szCs w:val="72"/>
                                <w:fitText w:val="7200" w:id="-9655160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教</w:t>
                            </w:r>
                            <w:r w:rsidRPr="00C75877">
                              <w:rPr>
                                <w:rFonts w:ascii="HG創英角ﾎﾟｯﾌﾟ体" w:eastAsia="HG創英角ﾎﾟｯﾌﾟ体" w:hAnsi="HG創英角ﾎﾟｯﾌﾟ体" w:hint="eastAsia"/>
                                <w:color w:val="4A442A"/>
                                <w:kern w:val="0"/>
                                <w:sz w:val="72"/>
                                <w:szCs w:val="72"/>
                                <w:fitText w:val="7200" w:id="-965516032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280EF74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6" type="#_x0000_t202" style="position:absolute;left:0;text-align:left;margin-left:76.85pt;margin-top:6.15pt;width:439.5pt;height:75.7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" filled="f" stroked="f">
                <v:textbox>
                  <w:txbxContent>
                    <w:p w14:paraId="0482C4F3" w14:textId="77777777" w:rsidR="00407627" w:rsidRPr="0003551D" w:rsidRDefault="00407627" w:rsidP="00407627">
                      <w:pPr>
                        <w:spacing w:line="0" w:lineRule="atLeast"/>
                        <w:ind w:firstLineChars="100" w:firstLine="280"/>
                        <w:rPr>
                          <w:rFonts w:ascii="HG創英角ﾎﾟｯﾌﾟ体" w:eastAsia="HG創英角ﾎﾟｯﾌﾟ体" w:hAnsi="HG創英角ﾎﾟｯﾌﾟ体"/>
                          <w:color w:val="4A442A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03551D">
                        <w:rPr>
                          <w:rFonts w:ascii="HG創英角ﾎﾟｯﾌﾟ体" w:eastAsia="HG創英角ﾎﾟｯﾌﾟ体" w:hAnsi="HG創英角ﾎﾟｯﾌﾟ体" w:hint="eastAsia"/>
                          <w:color w:val="4A442A"/>
                          <w:sz w:val="28"/>
                          <w:szCs w:val="28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知っていますか？</w:t>
                      </w:r>
                    </w:p>
                    <w:p w14:paraId="27CA4624" w14:textId="6588D69A" w:rsidR="00B13119" w:rsidRPr="002F04B2" w:rsidRDefault="00B13119" w:rsidP="00616CC9">
                      <w:pPr>
                        <w:spacing w:line="0" w:lineRule="atLeast"/>
                        <w:jc w:val="center"/>
                        <w:rPr>
                          <w:rFonts w:ascii="HG創英角ﾎﾟｯﾌﾟ体" w:eastAsia="HG創英角ﾎﾟｯﾌﾟ体" w:hAnsi="HG創英角ﾎﾟｯﾌﾟ体"/>
                          <w:color w:val="4A442A"/>
                          <w:sz w:val="72"/>
                          <w:szCs w:val="7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C75877">
                        <w:rPr>
                          <w:rFonts w:ascii="HG創英角ﾎﾟｯﾌﾟ体" w:eastAsia="HG創英角ﾎﾟｯﾌﾟ体" w:hAnsi="HG創英角ﾎﾟｯﾌﾟ体" w:hint="eastAsia"/>
                          <w:color w:val="4A442A"/>
                          <w:spacing w:val="103"/>
                          <w:kern w:val="0"/>
                          <w:sz w:val="72"/>
                          <w:szCs w:val="72"/>
                          <w:fitText w:val="7200" w:id="-9655160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幼児防火</w:t>
                      </w:r>
                      <w:r w:rsidR="00616CC9" w:rsidRPr="00C75877">
                        <w:rPr>
                          <w:rFonts w:ascii="HG創英角ﾎﾟｯﾌﾟ体" w:eastAsia="HG創英角ﾎﾟｯﾌﾟ体" w:hAnsi="HG創英角ﾎﾟｯﾌﾟ体" w:hint="eastAsia"/>
                          <w:color w:val="4A442A"/>
                          <w:spacing w:val="103"/>
                          <w:kern w:val="0"/>
                          <w:sz w:val="72"/>
                          <w:szCs w:val="72"/>
                          <w:fitText w:val="7200" w:id="-9655160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防災</w:t>
                      </w:r>
                      <w:r w:rsidRPr="00C75877">
                        <w:rPr>
                          <w:rFonts w:ascii="HG創英角ﾎﾟｯﾌﾟ体" w:eastAsia="HG創英角ﾎﾟｯﾌﾟ体" w:hAnsi="HG創英角ﾎﾟｯﾌﾟ体" w:hint="eastAsia"/>
                          <w:color w:val="4A442A"/>
                          <w:spacing w:val="103"/>
                          <w:kern w:val="0"/>
                          <w:sz w:val="72"/>
                          <w:szCs w:val="72"/>
                          <w:fitText w:val="7200" w:id="-9655160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教</w:t>
                      </w:r>
                      <w:r w:rsidRPr="00C75877">
                        <w:rPr>
                          <w:rFonts w:ascii="HG創英角ﾎﾟｯﾌﾟ体" w:eastAsia="HG創英角ﾎﾟｯﾌﾟ体" w:hAnsi="HG創英角ﾎﾟｯﾌﾟ体" w:hint="eastAsia"/>
                          <w:color w:val="4A442A"/>
                          <w:kern w:val="0"/>
                          <w:sz w:val="72"/>
                          <w:szCs w:val="72"/>
                          <w:fitText w:val="7200" w:id="-965516032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育</w:t>
                      </w:r>
                    </w:p>
                  </w:txbxContent>
                </v:textbox>
              </v:shape>
            </w:pict>
          </mc:Fallback>
        </mc:AlternateContent>
      </w:r>
    </w:p>
    <w:p w14:paraId="6B9C9917" w14:textId="77777777" w:rsidR="006553AE" w:rsidRDefault="006553AE" w:rsidP="00EA6792">
      <w:pPr>
        <w:spacing w:line="0" w:lineRule="atLeast"/>
        <w:ind w:firstLineChars="100" w:firstLine="321"/>
        <w:rPr>
          <w:rFonts w:ascii="HG丸ｺﾞｼｯｸM-PRO" w:eastAsia="HG丸ｺﾞｼｯｸM-PRO" w:hAnsi="HG丸ｺﾞｼｯｸM-PRO"/>
          <w:b/>
          <w:color w:val="FF0000"/>
          <w:sz w:val="32"/>
          <w:szCs w:val="32"/>
        </w:rPr>
      </w:pPr>
    </w:p>
    <w:p w14:paraId="71A9FF03" w14:textId="77777777" w:rsidR="006553AE" w:rsidRDefault="006553AE" w:rsidP="00EA6792">
      <w:pPr>
        <w:spacing w:line="0" w:lineRule="atLeast"/>
        <w:ind w:firstLineChars="100" w:firstLine="321"/>
        <w:rPr>
          <w:rFonts w:ascii="HG丸ｺﾞｼｯｸM-PRO" w:eastAsia="HG丸ｺﾞｼｯｸM-PRO" w:hAnsi="HG丸ｺﾞｼｯｸM-PRO"/>
          <w:b/>
          <w:color w:val="FF0000"/>
          <w:sz w:val="32"/>
          <w:szCs w:val="32"/>
        </w:rPr>
      </w:pPr>
    </w:p>
    <w:p w14:paraId="21A91971" w14:textId="77777777" w:rsidR="006553AE" w:rsidRDefault="006553AE" w:rsidP="00EA6792">
      <w:pPr>
        <w:spacing w:line="0" w:lineRule="atLeast"/>
        <w:ind w:firstLineChars="100" w:firstLine="321"/>
        <w:rPr>
          <w:rFonts w:ascii="HG丸ｺﾞｼｯｸM-PRO" w:eastAsia="HG丸ｺﾞｼｯｸM-PRO" w:hAnsi="HG丸ｺﾞｼｯｸM-PRO"/>
          <w:b/>
          <w:color w:val="FF0000"/>
          <w:sz w:val="32"/>
          <w:szCs w:val="32"/>
        </w:rPr>
      </w:pPr>
    </w:p>
    <w:p w14:paraId="6F41C78F" w14:textId="5F659829" w:rsidR="006553AE" w:rsidRDefault="00BC0663" w:rsidP="00EA6792">
      <w:pPr>
        <w:spacing w:line="0" w:lineRule="atLeast"/>
        <w:ind w:firstLineChars="100" w:firstLine="210"/>
        <w:rPr>
          <w:rFonts w:ascii="HG丸ｺﾞｼｯｸM-PRO" w:eastAsia="HG丸ｺﾞｼｯｸM-PRO" w:hAnsi="HG丸ｺﾞｼｯｸM-PRO"/>
          <w:b/>
          <w:color w:val="FF0000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693568" behindDoc="0" locked="0" layoutInCell="1" allowOverlap="1" wp14:anchorId="3617DCE6" wp14:editId="2F984B44">
            <wp:simplePos x="0" y="0"/>
            <wp:positionH relativeFrom="column">
              <wp:posOffset>3514090</wp:posOffset>
            </wp:positionH>
            <wp:positionV relativeFrom="paragraph">
              <wp:posOffset>108653</wp:posOffset>
            </wp:positionV>
            <wp:extent cx="2084173" cy="1101204"/>
            <wp:effectExtent l="0" t="0" r="0" b="3810"/>
            <wp:wrapNone/>
            <wp:docPr id="91" name="図 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" name="図 9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84173" cy="11012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35200" behindDoc="0" locked="0" layoutInCell="1" allowOverlap="1" wp14:anchorId="3B6A9BAD" wp14:editId="21066255">
            <wp:simplePos x="0" y="0"/>
            <wp:positionH relativeFrom="column">
              <wp:posOffset>2267141</wp:posOffset>
            </wp:positionH>
            <wp:positionV relativeFrom="paragraph">
              <wp:posOffset>82711</wp:posOffset>
            </wp:positionV>
            <wp:extent cx="1085215" cy="1149350"/>
            <wp:effectExtent l="76200" t="76200" r="76835" b="69850"/>
            <wp:wrapNone/>
            <wp:docPr id="64" name="図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4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406539">
                      <a:off x="0" y="0"/>
                      <a:ext cx="108521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3690E5C" w14:textId="24C4C657" w:rsidR="00D339D1" w:rsidRDefault="00D339D1" w:rsidP="00D339D1">
      <w:pPr>
        <w:spacing w:line="0" w:lineRule="atLeast"/>
        <w:rPr>
          <w:rFonts w:ascii="HG丸ｺﾞｼｯｸM-PRO" w:eastAsia="HG丸ｺﾞｼｯｸM-PRO" w:hAnsi="HG丸ｺﾞｼｯｸM-PRO"/>
          <w:b/>
          <w:color w:val="FF0000"/>
          <w:sz w:val="32"/>
          <w:szCs w:val="32"/>
        </w:rPr>
      </w:pPr>
    </w:p>
    <w:p w14:paraId="131C1B4E" w14:textId="7F2E915D" w:rsidR="00D339D1" w:rsidRDefault="00D339D1" w:rsidP="0003551D">
      <w:pPr>
        <w:spacing w:line="0" w:lineRule="atLeast"/>
        <w:ind w:firstLineChars="500" w:firstLine="1606"/>
        <w:rPr>
          <w:rFonts w:ascii="HG丸ｺﾞｼｯｸM-PRO" w:eastAsia="HG丸ｺﾞｼｯｸM-PRO" w:hAnsi="HG丸ｺﾞｼｯｸM-PRO"/>
          <w:b/>
          <w:color w:val="FF0000"/>
          <w:sz w:val="32"/>
          <w:szCs w:val="32"/>
        </w:rPr>
      </w:pPr>
    </w:p>
    <w:p w14:paraId="23F0280A" w14:textId="38847253" w:rsidR="00D339D1" w:rsidRDefault="00D339D1" w:rsidP="0003551D">
      <w:pPr>
        <w:spacing w:line="0" w:lineRule="atLeast"/>
        <w:ind w:firstLineChars="500" w:firstLine="1606"/>
        <w:rPr>
          <w:rFonts w:ascii="HG丸ｺﾞｼｯｸM-PRO" w:eastAsia="HG丸ｺﾞｼｯｸM-PRO" w:hAnsi="HG丸ｺﾞｼｯｸM-PRO"/>
          <w:b/>
          <w:color w:val="FF0000"/>
          <w:sz w:val="32"/>
          <w:szCs w:val="32"/>
        </w:rPr>
      </w:pPr>
    </w:p>
    <w:p w14:paraId="68D467FA" w14:textId="7EF53581" w:rsidR="00D339D1" w:rsidRDefault="00D339D1" w:rsidP="0003551D">
      <w:pPr>
        <w:spacing w:line="0" w:lineRule="atLeast"/>
        <w:ind w:firstLineChars="500" w:firstLine="1606"/>
        <w:rPr>
          <w:rFonts w:ascii="HG丸ｺﾞｼｯｸM-PRO" w:eastAsia="HG丸ｺﾞｼｯｸM-PRO" w:hAnsi="HG丸ｺﾞｼｯｸM-PRO"/>
          <w:b/>
          <w:color w:val="FF0000"/>
          <w:sz w:val="32"/>
          <w:szCs w:val="32"/>
        </w:rPr>
      </w:pPr>
    </w:p>
    <w:p w14:paraId="4991AC0A" w14:textId="4C1FFAE0" w:rsidR="000A62DC" w:rsidRDefault="007A259C" w:rsidP="0003551D">
      <w:pPr>
        <w:spacing w:line="0" w:lineRule="atLeast"/>
        <w:ind w:firstLineChars="500" w:firstLine="1606"/>
        <w:rPr>
          <w:rFonts w:ascii="HG丸ｺﾞｼｯｸM-PRO" w:eastAsia="HG丸ｺﾞｼｯｸM-PRO" w:hAnsi="HG丸ｺﾞｼｯｸM-PRO"/>
          <w:b/>
          <w:color w:val="FF0000"/>
          <w:sz w:val="32"/>
          <w:szCs w:val="32"/>
        </w:rPr>
      </w:pPr>
      <w:r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「</w:t>
      </w:r>
      <w:r w:rsidR="00FB78F6" w:rsidRPr="00F47538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先生の言うことをよく聞いて避難し</w:t>
      </w:r>
      <w:r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ましょう!!」</w:t>
      </w:r>
    </w:p>
    <w:p w14:paraId="48CE52A1" w14:textId="77777777" w:rsidR="007A259C" w:rsidRDefault="00FB78F6" w:rsidP="00AB7DC7">
      <w:pPr>
        <w:spacing w:line="0" w:lineRule="atLeast"/>
        <w:ind w:leftChars="270" w:left="567" w:rightChars="264" w:right="554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よくこんな言葉を耳にしますが、災害現場では大人が助けたくても助けられない場合が</w:t>
      </w:r>
      <w:r w:rsidR="004575BF">
        <w:rPr>
          <w:rFonts w:ascii="HG丸ｺﾞｼｯｸM-PRO" w:eastAsia="HG丸ｺﾞｼｯｸM-PRO" w:hAnsi="HG丸ｺﾞｼｯｸM-PRO" w:hint="eastAsia"/>
        </w:rPr>
        <w:t>あります。</w:t>
      </w:r>
    </w:p>
    <w:p w14:paraId="2182984B" w14:textId="77777777" w:rsidR="007A259C" w:rsidRDefault="004575BF" w:rsidP="00AB7DC7">
      <w:pPr>
        <w:spacing w:line="0" w:lineRule="atLeast"/>
        <w:ind w:leftChars="270" w:left="567" w:rightChars="264" w:right="554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子どもたちには、災害現場でたった一人になった時、ただ泣いているだけではなく</w:t>
      </w:r>
    </w:p>
    <w:p w14:paraId="7481D578" w14:textId="3E440998" w:rsidR="004575BF" w:rsidRDefault="00FB78F6" w:rsidP="007A259C">
      <w:pPr>
        <w:spacing w:line="0" w:lineRule="atLeast"/>
        <w:ind w:leftChars="270" w:left="567" w:rightChars="264" w:right="554" w:firstLineChars="150" w:firstLine="482"/>
        <w:rPr>
          <w:rFonts w:ascii="HG丸ｺﾞｼｯｸM-PRO" w:eastAsia="HG丸ｺﾞｼｯｸM-PRO" w:hAnsi="HG丸ｺﾞｼｯｸM-PRO"/>
        </w:rPr>
      </w:pPr>
      <w:r w:rsidRPr="00F47538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自分</w:t>
      </w:r>
      <w:r w:rsidR="004575BF" w:rsidRPr="00F47538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の力</w:t>
      </w:r>
      <w:r w:rsidRPr="00F47538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で</w:t>
      </w:r>
      <w:r w:rsidR="004575BF" w:rsidRPr="00F47538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生き抜</w:t>
      </w:r>
      <w:r w:rsidR="002D006F" w:rsidRPr="00F47538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く</w:t>
      </w:r>
      <w:r w:rsidR="004575BF" w:rsidRPr="00F47538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力</w:t>
      </w:r>
      <w:r w:rsidR="007A259C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 xml:space="preserve"> </w:t>
      </w:r>
      <w:r w:rsidR="004575BF">
        <w:rPr>
          <w:rFonts w:ascii="HG丸ｺﾞｼｯｸM-PRO" w:eastAsia="HG丸ｺﾞｼｯｸM-PRO" w:hAnsi="HG丸ｺﾞｼｯｸM-PRO" w:hint="eastAsia"/>
        </w:rPr>
        <w:t>を</w:t>
      </w:r>
      <w:r w:rsidR="004E7977">
        <w:rPr>
          <w:rFonts w:ascii="HG丸ｺﾞｼｯｸM-PRO" w:eastAsia="HG丸ｺﾞｼｯｸM-PRO" w:hAnsi="HG丸ｺﾞｼｯｸM-PRO" w:hint="eastAsia"/>
        </w:rPr>
        <w:t>つけてほしい</w:t>
      </w:r>
      <w:r w:rsidR="004575BF">
        <w:rPr>
          <w:rFonts w:ascii="HG丸ｺﾞｼｯｸM-PRO" w:eastAsia="HG丸ｺﾞｼｯｸM-PRO" w:hAnsi="HG丸ｺﾞｼｯｸM-PRO" w:hint="eastAsia"/>
        </w:rPr>
        <w:t>とは思いませんか？</w:t>
      </w:r>
    </w:p>
    <w:p w14:paraId="6B11DFCC" w14:textId="6A8C24D4" w:rsidR="000624E2" w:rsidRPr="00914B4C" w:rsidRDefault="004575BF" w:rsidP="007A259C">
      <w:pPr>
        <w:spacing w:line="0" w:lineRule="atLeast"/>
        <w:ind w:leftChars="270" w:left="567" w:rightChars="264" w:right="554"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そこで考えられた</w:t>
      </w:r>
      <w:r w:rsidR="00C75877">
        <w:rPr>
          <w:rFonts w:ascii="HG丸ｺﾞｼｯｸM-PRO" w:eastAsia="HG丸ｺﾞｼｯｸM-PRO" w:hAnsi="HG丸ｺﾞｼｯｸM-PRO" w:hint="eastAsia"/>
        </w:rPr>
        <w:t>の</w:t>
      </w:r>
      <w:r>
        <w:rPr>
          <w:rFonts w:ascii="HG丸ｺﾞｼｯｸM-PRO" w:eastAsia="HG丸ｺﾞｼｯｸM-PRO" w:hAnsi="HG丸ｺﾞｼｯｸM-PRO" w:hint="eastAsia"/>
        </w:rPr>
        <w:t>が</w:t>
      </w:r>
      <w:r w:rsidR="006A201E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〝</w:t>
      </w:r>
      <w:r w:rsidR="00176E74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幼児防火</w:t>
      </w:r>
      <w:r w:rsidR="00616CC9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防災</w:t>
      </w:r>
      <w:r w:rsidR="000624E2" w:rsidRPr="00F47538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教育</w:t>
      </w:r>
      <w:r w:rsidR="006A201E">
        <w:rPr>
          <w:rFonts w:ascii="HG丸ｺﾞｼｯｸM-PRO" w:eastAsia="HG丸ｺﾞｼｯｸM-PRO" w:hAnsi="HG丸ｺﾞｼｯｸM-PRO" w:hint="eastAsia"/>
          <w:b/>
          <w:color w:val="FF0000"/>
          <w:sz w:val="32"/>
          <w:szCs w:val="32"/>
        </w:rPr>
        <w:t>″</w:t>
      </w:r>
      <w:r w:rsidR="002D006F">
        <w:rPr>
          <w:rFonts w:ascii="HG丸ｺﾞｼｯｸM-PRO" w:eastAsia="HG丸ｺﾞｼｯｸM-PRO" w:hAnsi="HG丸ｺﾞｼｯｸM-PRO" w:hint="eastAsia"/>
        </w:rPr>
        <w:t>です。</w:t>
      </w:r>
    </w:p>
    <w:p w14:paraId="27C38D25" w14:textId="6604D43B" w:rsidR="000624E2" w:rsidRDefault="00BC0663" w:rsidP="00D35AC3">
      <w:pPr>
        <w:ind w:firstLineChars="100" w:firstLine="210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6736" behindDoc="0" locked="0" layoutInCell="1" allowOverlap="1" wp14:anchorId="2D84D28A" wp14:editId="7F4BF496">
                <wp:simplePos x="0" y="0"/>
                <wp:positionH relativeFrom="column">
                  <wp:posOffset>623570</wp:posOffset>
                </wp:positionH>
                <wp:positionV relativeFrom="paragraph">
                  <wp:posOffset>159402</wp:posOffset>
                </wp:positionV>
                <wp:extent cx="5996940" cy="971550"/>
                <wp:effectExtent l="0" t="0" r="0" b="0"/>
                <wp:wrapNone/>
                <wp:docPr id="10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96940" cy="971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1671D5A" w14:textId="3B4DBAE4" w:rsidR="00914B4C" w:rsidRPr="00D339D1" w:rsidRDefault="00914B4C" w:rsidP="00F36941">
                            <w:pPr>
                              <w:spacing w:line="0" w:lineRule="atLeast"/>
                              <w:ind w:firstLineChars="100" w:firstLine="281"/>
                              <w:rPr>
                                <w:rFonts w:ascii="ＭＳ ゴシック" w:eastAsia="ＭＳ ゴシック" w:hAnsi="ＭＳ ゴシック"/>
                                <w:b/>
                                <w:sz w:val="28"/>
                                <w:szCs w:val="28"/>
                              </w:rPr>
                            </w:pPr>
                            <w:r w:rsidRPr="00D339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今まで言われてきた「火遊びをしません。してはいけません。」とする防火教育に加え、</w:t>
                            </w:r>
                            <w:r w:rsidR="00D300AD" w:rsidRPr="00D339D1">
                              <w:rPr>
                                <w:rFonts w:ascii="ＭＳ ゴシック" w:eastAsia="ＭＳ ゴシック" w:hAnsi="ＭＳ ゴシック" w:hint="eastAsia"/>
                                <w:b/>
                                <w:sz w:val="28"/>
                                <w:szCs w:val="28"/>
                              </w:rPr>
                              <w:t>子どもたちが自分の命を自分で守れるよう、</w:t>
                            </w:r>
                            <w:r w:rsidRPr="00D339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着衣着火した場合や火災に遭った</w:t>
                            </w:r>
                            <w:r w:rsidR="006A201E" w:rsidRPr="00D339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場合</w:t>
                            </w:r>
                            <w:r w:rsidRPr="00D339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の対処方法を身につけ</w:t>
                            </w:r>
                            <w:r w:rsidR="00576374" w:rsidRPr="00D339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、合わせて防災</w:t>
                            </w:r>
                            <w:r w:rsidR="00C75877" w:rsidRPr="00D339D1">
                              <w:rPr>
                                <w:rFonts w:ascii="ＭＳ ゴシック" w:eastAsia="ＭＳ ゴシック" w:hAnsi="ＭＳ ゴシック" w:hint="eastAsia"/>
                                <w:b/>
                                <w:color w:val="FF0000"/>
                                <w:sz w:val="28"/>
                                <w:szCs w:val="28"/>
                              </w:rPr>
                              <w:t>についても学ぶ教育です。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D84D28A" id="Text Box 6" o:spid="_x0000_s1027" type="#_x0000_t202" style="position:absolute;left:0;text-align:left;margin-left:49.1pt;margin-top:12.55pt;width:472.2pt;height:76.5pt;z-index:251636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" filled="f" stroked="f">
                <v:textbox inset="5.85pt,.7pt,5.85pt,.7pt">
                  <w:txbxContent>
                    <w:p w14:paraId="71671D5A" w14:textId="3B4DBAE4" w:rsidR="00914B4C" w:rsidRPr="00D339D1" w:rsidRDefault="00914B4C" w:rsidP="00F36941">
                      <w:pPr>
                        <w:spacing w:line="0" w:lineRule="atLeast"/>
                        <w:ind w:firstLineChars="100" w:firstLine="281"/>
                        <w:rPr>
                          <w:rFonts w:ascii="ＭＳ ゴシック" w:eastAsia="ＭＳ ゴシック" w:hAnsi="ＭＳ ゴシック"/>
                          <w:b/>
                          <w:sz w:val="28"/>
                          <w:szCs w:val="28"/>
                        </w:rPr>
                      </w:pPr>
                      <w:r w:rsidRPr="00D339D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今まで言われてきた「火遊びをしません。してはいけません。」とする防火教育に加え、</w:t>
                      </w:r>
                      <w:r w:rsidR="00D300AD" w:rsidRPr="00D339D1">
                        <w:rPr>
                          <w:rFonts w:ascii="ＭＳ ゴシック" w:eastAsia="ＭＳ ゴシック" w:hAnsi="ＭＳ ゴシック" w:hint="eastAsia"/>
                          <w:b/>
                          <w:sz w:val="28"/>
                          <w:szCs w:val="28"/>
                        </w:rPr>
                        <w:t>子どもたちが自分の命を自分で守れるよう、</w:t>
                      </w:r>
                      <w:r w:rsidRPr="00D339D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着衣着火した場合や火災に遭った</w:t>
                      </w:r>
                      <w:r w:rsidR="006A201E" w:rsidRPr="00D339D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場合</w:t>
                      </w:r>
                      <w:r w:rsidRPr="00D339D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の対処方法を身につけ</w:t>
                      </w:r>
                      <w:r w:rsidR="00576374" w:rsidRPr="00D339D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、合わせて防災</w:t>
                      </w:r>
                      <w:r w:rsidR="00C75877" w:rsidRPr="00D339D1">
                        <w:rPr>
                          <w:rFonts w:ascii="ＭＳ ゴシック" w:eastAsia="ＭＳ ゴシック" w:hAnsi="ＭＳ ゴシック" w:hint="eastAsia"/>
                          <w:b/>
                          <w:color w:val="FF0000"/>
                          <w:sz w:val="28"/>
                          <w:szCs w:val="28"/>
                        </w:rPr>
                        <w:t>についても学ぶ教育です。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HG丸ｺﾞｼｯｸM-PRO" w:eastAsia="HG丸ｺﾞｼｯｸM-PRO" w:hAnsi="HG丸ｺﾞｼｯｸM-PRO" w:hint="eastAsia"/>
          <w:noProof/>
        </w:rPr>
        <mc:AlternateContent>
          <mc:Choice Requires="wps">
            <w:drawing>
              <wp:anchor distT="0" distB="0" distL="114300" distR="114300" simplePos="0" relativeHeight="251635712" behindDoc="0" locked="0" layoutInCell="1" allowOverlap="1" wp14:anchorId="3C23B5BC" wp14:editId="0CF71E24">
                <wp:simplePos x="0" y="0"/>
                <wp:positionH relativeFrom="column">
                  <wp:posOffset>508463</wp:posOffset>
                </wp:positionH>
                <wp:positionV relativeFrom="paragraph">
                  <wp:posOffset>110456</wp:posOffset>
                </wp:positionV>
                <wp:extent cx="6372225" cy="1046205"/>
                <wp:effectExtent l="0" t="0" r="28575" b="20955"/>
                <wp:wrapNone/>
                <wp:docPr id="11" name="AutoShap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372225" cy="104620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CD0F3"/>
                        </a:solidFill>
                        <a:ln w="25400">
                          <a:solidFill>
                            <a:srgbClr val="FF00FF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B50F641" id="AutoShape 7" o:spid="_x0000_s1026" style="position:absolute;left:0;text-align:left;margin-left:40.05pt;margin-top:8.7pt;width:501.75pt;height:82.4pt;z-index: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" fillcolor="#fcd0f3" strokecolor="fuchsia" strokeweight="2pt">
                <v:textbox inset="5.85pt,.7pt,5.85pt,.7pt"/>
              </v:roundrect>
            </w:pict>
          </mc:Fallback>
        </mc:AlternateContent>
      </w:r>
    </w:p>
    <w:p w14:paraId="140A9DFC" w14:textId="274B2088" w:rsidR="000624E2" w:rsidRDefault="000624E2" w:rsidP="00B13119">
      <w:pPr>
        <w:ind w:firstLineChars="100" w:firstLine="210"/>
        <w:rPr>
          <w:rFonts w:ascii="HG丸ｺﾞｼｯｸM-PRO" w:eastAsia="HG丸ｺﾞｼｯｸM-PRO" w:hAnsi="HG丸ｺﾞｼｯｸM-PRO"/>
        </w:rPr>
      </w:pPr>
    </w:p>
    <w:p w14:paraId="765B8258" w14:textId="77777777" w:rsidR="000624E2" w:rsidRDefault="000624E2" w:rsidP="00FB3912">
      <w:pPr>
        <w:rPr>
          <w:rFonts w:ascii="HG丸ｺﾞｼｯｸM-PRO" w:eastAsia="HG丸ｺﾞｼｯｸM-PRO" w:hAnsi="HG丸ｺﾞｼｯｸM-PRO"/>
        </w:rPr>
      </w:pPr>
    </w:p>
    <w:p w14:paraId="2FA453D8" w14:textId="77777777" w:rsidR="007C78F4" w:rsidRDefault="007C78F4" w:rsidP="00FB3912">
      <w:pPr>
        <w:rPr>
          <w:rFonts w:ascii="HG丸ｺﾞｼｯｸM-PRO" w:eastAsia="HG丸ｺﾞｼｯｸM-PRO" w:hAnsi="HG丸ｺﾞｼｯｸM-PRO"/>
        </w:rPr>
      </w:pPr>
    </w:p>
    <w:p w14:paraId="610ABBED" w14:textId="77777777" w:rsidR="007C78F4" w:rsidRDefault="007C78F4" w:rsidP="00FB3912">
      <w:pPr>
        <w:rPr>
          <w:rFonts w:ascii="HG丸ｺﾞｼｯｸM-PRO" w:eastAsia="HG丸ｺﾞｼｯｸM-PRO" w:hAnsi="HG丸ｺﾞｼｯｸM-PRO"/>
        </w:rPr>
      </w:pPr>
    </w:p>
    <w:p w14:paraId="11934249" w14:textId="77777777" w:rsidR="000A4E15" w:rsidRDefault="000A4E15" w:rsidP="00FB3912">
      <w:pPr>
        <w:rPr>
          <w:rFonts w:ascii="HG丸ｺﾞｼｯｸM-PRO" w:eastAsia="HG丸ｺﾞｼｯｸM-PRO" w:hAnsi="HG丸ｺﾞｼｯｸM-PRO"/>
        </w:rPr>
      </w:pPr>
    </w:p>
    <w:p w14:paraId="4C0984FD" w14:textId="30079CAA" w:rsidR="00BF6E56" w:rsidRPr="00C75877" w:rsidRDefault="009806A1" w:rsidP="00C75877">
      <w:pPr>
        <w:ind w:firstLineChars="300" w:firstLine="964"/>
        <w:rPr>
          <w:rFonts w:ascii="HG丸ｺﾞｼｯｸM-PRO" w:eastAsia="HG丸ｺﾞｼｯｸM-PRO" w:hAnsi="HG丸ｺﾞｼｯｸM-PRO"/>
          <w:b/>
          <w:sz w:val="32"/>
          <w:szCs w:val="32"/>
          <w:shd w:val="pct15" w:color="auto" w:fill="FFFFFF"/>
        </w:rPr>
      </w:pPr>
      <w:r w:rsidRPr="006E7D99">
        <w:rPr>
          <w:rFonts w:ascii="HG丸ｺﾞｼｯｸM-PRO" w:eastAsia="HG丸ｺﾞｼｯｸM-PRO" w:hAnsi="HG丸ｺﾞｼｯｸM-PRO" w:hint="eastAsia"/>
          <w:b/>
          <w:sz w:val="32"/>
          <w:szCs w:val="32"/>
          <w:shd w:val="pct15" w:color="auto" w:fill="FFFFFF"/>
        </w:rPr>
        <w:t>主な</w:t>
      </w:r>
      <w:r w:rsidR="00D35AC3" w:rsidRPr="006E7D99">
        <w:rPr>
          <w:rFonts w:ascii="HG丸ｺﾞｼｯｸM-PRO" w:eastAsia="HG丸ｺﾞｼｯｸM-PRO" w:hAnsi="HG丸ｺﾞｼｯｸM-PRO" w:hint="eastAsia"/>
          <w:b/>
          <w:sz w:val="32"/>
          <w:szCs w:val="32"/>
          <w:shd w:val="pct15" w:color="auto" w:fill="FFFFFF"/>
        </w:rPr>
        <w:t>内容としては・・・</w:t>
      </w:r>
    </w:p>
    <w:p w14:paraId="243FBB7F" w14:textId="77777777" w:rsidR="00BF6E56" w:rsidRPr="00F72B6D" w:rsidRDefault="00BF6E56" w:rsidP="00AB7DC7">
      <w:pPr>
        <w:pStyle w:val="a5"/>
        <w:numPr>
          <w:ilvl w:val="0"/>
          <w:numId w:val="3"/>
        </w:numPr>
        <w:spacing w:line="0" w:lineRule="atLeast"/>
        <w:ind w:leftChars="0" w:left="357" w:firstLine="69"/>
        <w:rPr>
          <w:rFonts w:ascii="HG創英角ﾎﾟｯﾌﾟ体" w:eastAsia="HG創英角ﾎﾟｯﾌﾟ体" w:hAnsi="HG創英角ﾎﾟｯﾌﾟ体"/>
          <w:sz w:val="32"/>
          <w:szCs w:val="32"/>
        </w:rPr>
      </w:pPr>
      <w:r w:rsidRPr="00F72B6D">
        <w:rPr>
          <w:rFonts w:ascii="HG創英角ﾎﾟｯﾌﾟ体" w:eastAsia="HG創英角ﾎﾟｯﾌﾟ体" w:hAnsi="HG創英角ﾎﾟｯﾌﾟ体" w:hint="eastAsia"/>
          <w:sz w:val="32"/>
          <w:szCs w:val="32"/>
        </w:rPr>
        <w:t>火が自分の体に燃えうつった時の対処方法</w:t>
      </w:r>
    </w:p>
    <w:p w14:paraId="3C08CBF5" w14:textId="77777777" w:rsidR="00BF6E56" w:rsidRPr="00F72B6D" w:rsidRDefault="00BF6E56" w:rsidP="00155488">
      <w:pPr>
        <w:pStyle w:val="a5"/>
        <w:spacing w:line="0" w:lineRule="atLeast"/>
        <w:ind w:leftChars="0" w:left="357"/>
        <w:rPr>
          <w:rFonts w:ascii="HG創英角ﾎﾟｯﾌﾟ体" w:eastAsia="HG創英角ﾎﾟｯﾌﾟ体" w:hAnsi="HG創英角ﾎﾟｯﾌﾟ体"/>
          <w:sz w:val="32"/>
          <w:szCs w:val="32"/>
        </w:rPr>
      </w:pPr>
      <w:r w:rsidRPr="00F72B6D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　　　</w:t>
      </w:r>
      <w:r w:rsidR="00FB3912" w:rsidRPr="00F72B6D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　　</w:t>
      </w:r>
      <w:r w:rsidRPr="00F72B6D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　</w:t>
      </w:r>
      <w:r w:rsidR="00F72B6D" w:rsidRPr="00F72B6D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　　　　</w:t>
      </w:r>
      <w:r w:rsidR="002C036A"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　</w:t>
      </w:r>
      <w:r w:rsidRPr="00F72B6D">
        <w:rPr>
          <w:rFonts w:ascii="HG創英角ﾎﾟｯﾌﾟ体" w:eastAsia="HG創英角ﾎﾟｯﾌﾟ体" w:hAnsi="HG創英角ﾎﾟｯﾌﾟ体" w:hint="eastAsia"/>
          <w:sz w:val="32"/>
          <w:szCs w:val="32"/>
        </w:rPr>
        <w:t>～ストップ、ドロップ＆ロール～</w:t>
      </w:r>
    </w:p>
    <w:p w14:paraId="38854128" w14:textId="77777777" w:rsidR="00FB3912" w:rsidRPr="00FB3912" w:rsidRDefault="00FB3912" w:rsidP="00155488">
      <w:pPr>
        <w:pStyle w:val="a5"/>
        <w:spacing w:line="0" w:lineRule="atLeast"/>
        <w:ind w:leftChars="0" w:left="357"/>
        <w:rPr>
          <w:rFonts w:ascii="HG創英角ﾎﾟｯﾌﾟ体" w:eastAsia="HG創英角ﾎﾟｯﾌﾟ体" w:hAnsi="HG創英角ﾎﾟｯﾌﾟ体"/>
          <w:sz w:val="16"/>
          <w:szCs w:val="16"/>
        </w:rPr>
      </w:pPr>
      <w:r>
        <w:rPr>
          <w:rFonts w:ascii="HG創英角ﾎﾟｯﾌﾟ体" w:eastAsia="HG創英角ﾎﾟｯﾌﾟ体" w:hAnsi="HG創英角ﾎﾟｯﾌﾟ体" w:hint="eastAsia"/>
          <w:sz w:val="36"/>
          <w:szCs w:val="36"/>
        </w:rPr>
        <w:t xml:space="preserve">　　　　</w:t>
      </w:r>
      <w:r>
        <w:rPr>
          <w:rFonts w:ascii="HG創英角ﾎﾟｯﾌﾟ体" w:eastAsia="HG創英角ﾎﾟｯﾌﾟ体" w:hAnsi="HG創英角ﾎﾟｯﾌﾟ体" w:hint="eastAsia"/>
          <w:sz w:val="16"/>
          <w:szCs w:val="16"/>
        </w:rPr>
        <w:t xml:space="preserve">　　　　　　　　</w:t>
      </w:r>
      <w:r w:rsidR="00F72B6D">
        <w:rPr>
          <w:rFonts w:ascii="HG創英角ﾎﾟｯﾌﾟ体" w:eastAsia="HG創英角ﾎﾟｯﾌﾟ体" w:hAnsi="HG創英角ﾎﾟｯﾌﾟ体" w:hint="eastAsia"/>
          <w:sz w:val="16"/>
          <w:szCs w:val="16"/>
        </w:rPr>
        <w:t xml:space="preserve">　　　　　　</w:t>
      </w:r>
      <w:r w:rsidR="002C036A">
        <w:rPr>
          <w:rFonts w:ascii="HG創英角ﾎﾟｯﾌﾟ体" w:eastAsia="HG創英角ﾎﾟｯﾌﾟ体" w:hAnsi="HG創英角ﾎﾟｯﾌﾟ体" w:hint="eastAsia"/>
          <w:sz w:val="16"/>
          <w:szCs w:val="16"/>
        </w:rPr>
        <w:t xml:space="preserve">　</w:t>
      </w:r>
      <w:r w:rsidR="00F72B6D">
        <w:rPr>
          <w:rFonts w:ascii="HG創英角ﾎﾟｯﾌﾟ体" w:eastAsia="HG創英角ﾎﾟｯﾌﾟ体" w:hAnsi="HG創英角ﾎﾟｯﾌﾟ体" w:hint="eastAsia"/>
          <w:sz w:val="16"/>
          <w:szCs w:val="16"/>
        </w:rPr>
        <w:t xml:space="preserve">　</w:t>
      </w:r>
      <w:r>
        <w:rPr>
          <w:rFonts w:ascii="HG創英角ﾎﾟｯﾌﾟ体" w:eastAsia="HG創英角ﾎﾟｯﾌﾟ体" w:hAnsi="HG創英角ﾎﾟｯﾌﾟ体" w:hint="eastAsia"/>
          <w:sz w:val="16"/>
          <w:szCs w:val="16"/>
        </w:rPr>
        <w:t>とまって　　　　　　　たおれ</w:t>
      </w:r>
      <w:r w:rsidR="002C036A">
        <w:rPr>
          <w:rFonts w:ascii="HG創英角ﾎﾟｯﾌﾟ体" w:eastAsia="HG創英角ﾎﾟｯﾌﾟ体" w:hAnsi="HG創英角ﾎﾟｯﾌﾟ体" w:hint="eastAsia"/>
          <w:sz w:val="16"/>
          <w:szCs w:val="16"/>
        </w:rPr>
        <w:t xml:space="preserve">て　　　　　</w:t>
      </w:r>
      <w:r>
        <w:rPr>
          <w:rFonts w:ascii="HG創英角ﾎﾟｯﾌﾟ体" w:eastAsia="HG創英角ﾎﾟｯﾌﾟ体" w:hAnsi="HG創英角ﾎﾟｯﾌﾟ体" w:hint="eastAsia"/>
          <w:sz w:val="16"/>
          <w:szCs w:val="16"/>
        </w:rPr>
        <w:t>ころがって</w:t>
      </w:r>
    </w:p>
    <w:p w14:paraId="6B217C7C" w14:textId="1CECC6F1" w:rsidR="00FB3912" w:rsidRPr="00086AB5" w:rsidRDefault="00FB3912" w:rsidP="000A4E15">
      <w:pPr>
        <w:spacing w:line="0" w:lineRule="atLeast"/>
        <w:ind w:firstLineChars="300" w:firstLine="84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086AB5">
        <w:rPr>
          <w:rFonts w:ascii="HG創英角ﾎﾟｯﾌﾟ体" w:eastAsia="HG創英角ﾎﾟｯﾌﾟ体" w:hAnsi="HG創英角ﾎﾟｯﾌﾟ体" w:hint="eastAsia"/>
          <w:sz w:val="28"/>
          <w:szCs w:val="28"/>
        </w:rPr>
        <w:t>１　とまって！</w:t>
      </w:r>
    </w:p>
    <w:p w14:paraId="7EB1A2E5" w14:textId="4EC51008" w:rsidR="00AB7DC7" w:rsidRDefault="000A4E15" w:rsidP="008C5B36">
      <w:pPr>
        <w:spacing w:line="0" w:lineRule="atLeast"/>
        <w:ind w:leftChars="405" w:left="850" w:firstLineChars="250" w:firstLine="525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noProof/>
        </w:rPr>
        <w:drawing>
          <wp:anchor distT="0" distB="0" distL="114300" distR="114300" simplePos="0" relativeHeight="251588096" behindDoc="0" locked="0" layoutInCell="1" allowOverlap="1" wp14:anchorId="663C62FD" wp14:editId="62945593">
            <wp:simplePos x="0" y="0"/>
            <wp:positionH relativeFrom="column">
              <wp:posOffset>3603848</wp:posOffset>
            </wp:positionH>
            <wp:positionV relativeFrom="paragraph">
              <wp:posOffset>89021</wp:posOffset>
            </wp:positionV>
            <wp:extent cx="1463040" cy="1198080"/>
            <wp:effectExtent l="114300" t="133350" r="118110" b="116840"/>
            <wp:wrapNone/>
            <wp:docPr id="26" name="図 26" descr="IMGP344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6" descr="IMGP3445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927" t="16971" r="13017"/>
                    <a:stretch>
                      <a:fillRect/>
                    </a:stretch>
                  </pic:blipFill>
                  <pic:spPr bwMode="auto">
                    <a:xfrm rot="21240000">
                      <a:off x="0" y="0"/>
                      <a:ext cx="1463040" cy="119808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912" w:rsidRPr="00517B34">
        <w:rPr>
          <w:rFonts w:ascii="HG丸ｺﾞｼｯｸM-PRO" w:eastAsia="HG丸ｺﾞｼｯｸM-PRO" w:hAnsi="HG丸ｺﾞｼｯｸM-PRO" w:hint="eastAsia"/>
          <w:sz w:val="24"/>
          <w:szCs w:val="24"/>
        </w:rPr>
        <w:t>びっくりして走り回ると火は余計に</w:t>
      </w:r>
    </w:p>
    <w:p w14:paraId="7FC32326" w14:textId="08476C5F" w:rsidR="00FB3912" w:rsidRPr="00517B34" w:rsidRDefault="00FB3912" w:rsidP="00086AB5">
      <w:pPr>
        <w:spacing w:line="0" w:lineRule="atLeast"/>
        <w:ind w:leftChars="405" w:left="85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17B34">
        <w:rPr>
          <w:rFonts w:ascii="HG丸ｺﾞｼｯｸM-PRO" w:eastAsia="HG丸ｺﾞｼｯｸM-PRO" w:hAnsi="HG丸ｺﾞｼｯｸM-PRO" w:hint="eastAsia"/>
          <w:sz w:val="24"/>
          <w:szCs w:val="24"/>
        </w:rPr>
        <w:t>大きくなります。</w:t>
      </w:r>
    </w:p>
    <w:p w14:paraId="7C2861A9" w14:textId="15B8675E" w:rsidR="00FB3912" w:rsidRPr="00517B34" w:rsidRDefault="00FB3912" w:rsidP="005419A1">
      <w:pPr>
        <w:spacing w:line="0" w:lineRule="atLeast"/>
        <w:ind w:firstLineChars="100" w:firstLine="100"/>
        <w:rPr>
          <w:rFonts w:ascii="HG丸ｺﾞｼｯｸM-PRO" w:eastAsia="HG丸ｺﾞｼｯｸM-PRO" w:hAnsi="HG丸ｺﾞｼｯｸM-PRO"/>
          <w:sz w:val="10"/>
          <w:szCs w:val="10"/>
        </w:rPr>
      </w:pPr>
    </w:p>
    <w:p w14:paraId="34379026" w14:textId="5E624449" w:rsidR="00FB3912" w:rsidRPr="00086AB5" w:rsidRDefault="002663D4" w:rsidP="008C5B36">
      <w:pPr>
        <w:spacing w:line="0" w:lineRule="atLeast"/>
        <w:ind w:firstLineChars="400" w:firstLine="840"/>
        <w:rPr>
          <w:rFonts w:ascii="HG創英角ﾎﾟｯﾌﾟ体" w:eastAsia="HG創英角ﾎﾟｯﾌﾟ体" w:hAnsi="HG創英角ﾎﾟｯﾌﾟ体"/>
          <w:sz w:val="28"/>
          <w:szCs w:val="28"/>
        </w:rPr>
      </w:pPr>
      <w:r>
        <w:rPr>
          <w:rFonts w:ascii="HG創英角ﾎﾟｯﾌﾟ体" w:eastAsia="HG創英角ﾎﾟｯﾌﾟ体" w:hAnsi="HG創英角ﾎﾟｯﾌﾟ体"/>
          <w:noProof/>
        </w:rPr>
        <w:drawing>
          <wp:anchor distT="0" distB="0" distL="114300" distR="114300" simplePos="0" relativeHeight="251638784" behindDoc="0" locked="0" layoutInCell="1" allowOverlap="1" wp14:anchorId="7DAE3C27" wp14:editId="1FF31076">
            <wp:simplePos x="0" y="0"/>
            <wp:positionH relativeFrom="column">
              <wp:posOffset>5342238</wp:posOffset>
            </wp:positionH>
            <wp:positionV relativeFrom="paragraph">
              <wp:posOffset>88900</wp:posOffset>
            </wp:positionV>
            <wp:extent cx="1464480" cy="1201320"/>
            <wp:effectExtent l="114300" t="133350" r="116840" b="132715"/>
            <wp:wrapNone/>
            <wp:docPr id="19" name="図 19" descr="IMGP34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P3460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5475" t="18536"/>
                    <a:stretch>
                      <a:fillRect/>
                    </a:stretch>
                  </pic:blipFill>
                  <pic:spPr bwMode="auto">
                    <a:xfrm rot="360000">
                      <a:off x="0" y="0"/>
                      <a:ext cx="1464480" cy="120132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2EC853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B3912" w:rsidRPr="00086AB5">
        <w:rPr>
          <w:rFonts w:ascii="HG創英角ﾎﾟｯﾌﾟ体" w:eastAsia="HG創英角ﾎﾟｯﾌﾟ体" w:hAnsi="HG創英角ﾎﾟｯﾌﾟ体" w:hint="eastAsia"/>
          <w:sz w:val="28"/>
          <w:szCs w:val="28"/>
        </w:rPr>
        <w:t>２　たおれて！</w:t>
      </w:r>
    </w:p>
    <w:p w14:paraId="52A1D01B" w14:textId="77777777" w:rsidR="00FB3912" w:rsidRPr="00517B34" w:rsidRDefault="00FB3912" w:rsidP="00086AB5">
      <w:pPr>
        <w:spacing w:line="0" w:lineRule="atLeast"/>
        <w:ind w:leftChars="405" w:left="85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17B34">
        <w:rPr>
          <w:rFonts w:ascii="HG丸ｺﾞｼｯｸM-PRO" w:eastAsia="HG丸ｺﾞｼｯｸM-PRO" w:hAnsi="HG丸ｺﾞｼｯｸM-PRO" w:hint="eastAsia"/>
          <w:sz w:val="24"/>
          <w:szCs w:val="24"/>
        </w:rPr>
        <w:t>地面に倒れて燃えているところを</w:t>
      </w:r>
    </w:p>
    <w:p w14:paraId="24B96E88" w14:textId="77777777" w:rsidR="00FB3912" w:rsidRPr="00517B34" w:rsidRDefault="00FB3912" w:rsidP="00086AB5">
      <w:pPr>
        <w:spacing w:line="0" w:lineRule="atLeast"/>
        <w:ind w:leftChars="405" w:left="85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17B34">
        <w:rPr>
          <w:rFonts w:ascii="HG丸ｺﾞｼｯｸM-PRO" w:eastAsia="HG丸ｺﾞｼｯｸM-PRO" w:hAnsi="HG丸ｺﾞｼｯｸM-PRO" w:hint="eastAsia"/>
          <w:sz w:val="24"/>
          <w:szCs w:val="24"/>
        </w:rPr>
        <w:t>こすり付けるようにします。</w:t>
      </w:r>
    </w:p>
    <w:p w14:paraId="78D21F42" w14:textId="77777777" w:rsidR="00FB3912" w:rsidRPr="00517B34" w:rsidRDefault="00FB3912" w:rsidP="00FB3912">
      <w:pPr>
        <w:spacing w:line="0" w:lineRule="atLeast"/>
        <w:ind w:firstLineChars="100" w:firstLine="100"/>
        <w:rPr>
          <w:rFonts w:ascii="HG丸ｺﾞｼｯｸM-PRO" w:eastAsia="HG丸ｺﾞｼｯｸM-PRO" w:hAnsi="HG丸ｺﾞｼｯｸM-PRO"/>
          <w:sz w:val="10"/>
          <w:szCs w:val="10"/>
        </w:rPr>
      </w:pPr>
    </w:p>
    <w:p w14:paraId="30062E99" w14:textId="0DA0AAA9" w:rsidR="00FB3912" w:rsidRPr="00086AB5" w:rsidRDefault="00FB3912" w:rsidP="000A4E15">
      <w:pPr>
        <w:spacing w:line="0" w:lineRule="atLeast"/>
        <w:ind w:firstLineChars="300" w:firstLine="840"/>
        <w:rPr>
          <w:rFonts w:ascii="HG創英角ﾎﾟｯﾌﾟ体" w:eastAsia="HG創英角ﾎﾟｯﾌﾟ体" w:hAnsi="HG創英角ﾎﾟｯﾌﾟ体"/>
          <w:sz w:val="28"/>
          <w:szCs w:val="28"/>
        </w:rPr>
      </w:pPr>
      <w:r w:rsidRPr="00086AB5">
        <w:rPr>
          <w:rFonts w:ascii="HG創英角ﾎﾟｯﾌﾟ体" w:eastAsia="HG創英角ﾎﾟｯﾌﾟ体" w:hAnsi="HG創英角ﾎﾟｯﾌﾟ体" w:hint="eastAsia"/>
          <w:sz w:val="28"/>
          <w:szCs w:val="28"/>
        </w:rPr>
        <w:t>３　ころがって！</w:t>
      </w:r>
    </w:p>
    <w:p w14:paraId="783674BA" w14:textId="3ABA9AC9" w:rsidR="00FB3912" w:rsidRPr="00517B34" w:rsidRDefault="00FB3912" w:rsidP="00086AB5">
      <w:pPr>
        <w:spacing w:line="0" w:lineRule="atLeast"/>
        <w:ind w:leftChars="405" w:left="85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17B34">
        <w:rPr>
          <w:rFonts w:ascii="HG丸ｺﾞｼｯｸM-PRO" w:eastAsia="HG丸ｺﾞｼｯｸM-PRO" w:hAnsi="HG丸ｺﾞｼｯｸM-PRO" w:hint="eastAsia"/>
          <w:sz w:val="24"/>
          <w:szCs w:val="24"/>
        </w:rPr>
        <w:t>両手で顔を火から守りながら左右に</w:t>
      </w:r>
    </w:p>
    <w:p w14:paraId="2AE1C781" w14:textId="3500A6C0" w:rsidR="00F72B6D" w:rsidRPr="00517B34" w:rsidRDefault="00FB3912" w:rsidP="00086AB5">
      <w:pPr>
        <w:spacing w:line="0" w:lineRule="atLeast"/>
        <w:ind w:leftChars="405" w:left="850" w:firstLineChars="200" w:firstLine="480"/>
        <w:rPr>
          <w:rFonts w:ascii="HG丸ｺﾞｼｯｸM-PRO" w:eastAsia="HG丸ｺﾞｼｯｸM-PRO" w:hAnsi="HG丸ｺﾞｼｯｸM-PRO"/>
          <w:sz w:val="24"/>
          <w:szCs w:val="24"/>
        </w:rPr>
      </w:pPr>
      <w:r w:rsidRPr="00517B34">
        <w:rPr>
          <w:rFonts w:ascii="HG丸ｺﾞｼｯｸM-PRO" w:eastAsia="HG丸ｺﾞｼｯｸM-PRO" w:hAnsi="HG丸ｺﾞｼｯｸM-PRO" w:hint="eastAsia"/>
          <w:sz w:val="24"/>
          <w:szCs w:val="24"/>
        </w:rPr>
        <w:t>ゴロンゴロンと転がって火を消します。</w:t>
      </w:r>
    </w:p>
    <w:p w14:paraId="32AF76EE" w14:textId="62A69CC8" w:rsidR="00F72B6D" w:rsidRPr="00F72B6D" w:rsidRDefault="00F72B6D" w:rsidP="00D300AD">
      <w:pPr>
        <w:spacing w:line="0" w:lineRule="atLeast"/>
        <w:rPr>
          <w:rFonts w:ascii="HG創英角ﾎﾟｯﾌﾟ体" w:eastAsia="HG創英角ﾎﾟｯﾌﾟ体" w:hAnsi="HG創英角ﾎﾟｯﾌﾟ体"/>
          <w:sz w:val="24"/>
          <w:szCs w:val="24"/>
        </w:rPr>
      </w:pPr>
    </w:p>
    <w:p w14:paraId="107264DA" w14:textId="23D0F3C7" w:rsidR="00FB3912" w:rsidRDefault="000A4E15" w:rsidP="00AB7DC7">
      <w:pPr>
        <w:pStyle w:val="a5"/>
        <w:numPr>
          <w:ilvl w:val="0"/>
          <w:numId w:val="3"/>
        </w:numPr>
        <w:spacing w:line="0" w:lineRule="atLeast"/>
        <w:ind w:leftChars="0" w:left="357" w:firstLine="69"/>
        <w:rPr>
          <w:rFonts w:ascii="HG創英角ﾎﾟｯﾌﾟ体" w:eastAsia="HG創英角ﾎﾟｯﾌﾟ体" w:hAnsi="HG創英角ﾎﾟｯﾌﾟ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725312" behindDoc="0" locked="0" layoutInCell="1" allowOverlap="1" wp14:anchorId="4DE96731" wp14:editId="41B0D1EE">
            <wp:simplePos x="0" y="0"/>
            <wp:positionH relativeFrom="column">
              <wp:posOffset>4076769</wp:posOffset>
            </wp:positionH>
            <wp:positionV relativeFrom="paragraph">
              <wp:posOffset>51469</wp:posOffset>
            </wp:positionV>
            <wp:extent cx="1655280" cy="1191240"/>
            <wp:effectExtent l="38100" t="38100" r="40640" b="47625"/>
            <wp:wrapNone/>
            <wp:docPr id="27" name="図 6" descr="\\172.26.1.200\共有フォルダ\関\共有フォルダ\☆予防係\18　ひまわり隊\７月３０日倉知保育園\写真\H26.7.30 倉知保育園\IMGP346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6" descr="\\172.26.1.200\共有フォルダ\関\共有フォルダ\☆予防係\18　ひまわり隊\７月３０日倉知保育園\写真\H26.7.30 倉知保育園\IMGP346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0126" t="1373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5280" cy="11912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66C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B6D" w:rsidRPr="00F72B6D">
        <w:rPr>
          <w:rFonts w:ascii="HG創英角ﾎﾟｯﾌﾟ体" w:eastAsia="HG創英角ﾎﾟｯﾌﾟ体" w:hAnsi="HG創英角ﾎﾟｯﾌﾟ体" w:hint="eastAsia"/>
          <w:sz w:val="32"/>
          <w:szCs w:val="32"/>
        </w:rPr>
        <w:t>火災時</w:t>
      </w:r>
      <w:r w:rsidR="00AD6B77">
        <w:rPr>
          <w:rFonts w:ascii="HG創英角ﾎﾟｯﾌﾟ体" w:eastAsia="HG創英角ﾎﾟｯﾌﾟ体" w:hAnsi="HG創英角ﾎﾟｯﾌﾟ体" w:hint="eastAsia"/>
          <w:sz w:val="32"/>
          <w:szCs w:val="32"/>
        </w:rPr>
        <w:t>や地震時の</w:t>
      </w:r>
      <w:r w:rsidR="00F72B6D" w:rsidRPr="00F72B6D">
        <w:rPr>
          <w:rFonts w:ascii="HG創英角ﾎﾟｯﾌﾟ体" w:eastAsia="HG創英角ﾎﾟｯﾌﾟ体" w:hAnsi="HG創英角ﾎﾟｯﾌﾟ体" w:hint="eastAsia"/>
          <w:sz w:val="32"/>
          <w:szCs w:val="32"/>
        </w:rPr>
        <w:t>DVD鑑賞</w:t>
      </w:r>
    </w:p>
    <w:p w14:paraId="0F93B140" w14:textId="6A1117C0" w:rsidR="004C6A8B" w:rsidRDefault="00F72B6D" w:rsidP="00ED2D35">
      <w:pPr>
        <w:pStyle w:val="a5"/>
        <w:spacing w:line="0" w:lineRule="atLeast"/>
        <w:ind w:leftChars="0" w:left="85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火事になった時、煙はどう動くのかな？</w:t>
      </w:r>
    </w:p>
    <w:p w14:paraId="0C41F603" w14:textId="0431601B" w:rsidR="00AD6B77" w:rsidRDefault="00AD6B77" w:rsidP="00ED2D35">
      <w:pPr>
        <w:pStyle w:val="a5"/>
        <w:spacing w:line="0" w:lineRule="atLeast"/>
        <w:ind w:leftChars="0" w:left="85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地震になったら、どうすればいいかな？</w:t>
      </w:r>
    </w:p>
    <w:p w14:paraId="3003A49D" w14:textId="1A0FA39D" w:rsidR="00F72B6D" w:rsidRDefault="00F72B6D" w:rsidP="00ED2D35">
      <w:pPr>
        <w:pStyle w:val="a5"/>
        <w:spacing w:line="0" w:lineRule="atLeast"/>
        <w:ind w:leftChars="0" w:left="85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どうやって逃げたらいいのかな？</w:t>
      </w:r>
    </w:p>
    <w:p w14:paraId="16CEF600" w14:textId="35C2077D" w:rsidR="002C036A" w:rsidRDefault="00F72B6D" w:rsidP="00ED2D35">
      <w:pPr>
        <w:pStyle w:val="a5"/>
        <w:spacing w:line="0" w:lineRule="atLeast"/>
        <w:ind w:leftChars="0" w:left="85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DVD</w:t>
      </w:r>
      <w:r w:rsidR="004C6A8B">
        <w:rPr>
          <w:rFonts w:ascii="HG丸ｺﾞｼｯｸM-PRO" w:eastAsia="HG丸ｺﾞｼｯｸM-PRO" w:hAnsi="HG丸ｺﾞｼｯｸM-PRO" w:hint="eastAsia"/>
          <w:sz w:val="24"/>
          <w:szCs w:val="24"/>
        </w:rPr>
        <w:t>の話を聞きながら</w:t>
      </w:r>
      <w:r w:rsidR="002C036A">
        <w:rPr>
          <w:rFonts w:ascii="HG丸ｺﾞｼｯｸM-PRO" w:eastAsia="HG丸ｺﾞｼｯｸM-PRO" w:hAnsi="HG丸ｺﾞｼｯｸM-PRO" w:hint="eastAsia"/>
          <w:sz w:val="24"/>
          <w:szCs w:val="24"/>
        </w:rPr>
        <w:t>学び</w:t>
      </w:r>
      <w:r w:rsidR="004C6A8B">
        <w:rPr>
          <w:rFonts w:ascii="HG丸ｺﾞｼｯｸM-PRO" w:eastAsia="HG丸ｺﾞｼｯｸM-PRO" w:hAnsi="HG丸ｺﾞｼｯｸM-PRO" w:hint="eastAsia"/>
          <w:sz w:val="24"/>
          <w:szCs w:val="24"/>
        </w:rPr>
        <w:t>ます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。</w:t>
      </w:r>
    </w:p>
    <w:p w14:paraId="6A42A4F0" w14:textId="0162490E" w:rsidR="00C75877" w:rsidRDefault="00C75877" w:rsidP="00AD6B77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13ABCE2" w14:textId="617F0563" w:rsidR="000A4E15" w:rsidRDefault="000A4E15" w:rsidP="00AD6B77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7BC550B6" w14:textId="4E5F9E98" w:rsidR="000A4E15" w:rsidRDefault="000A4E15" w:rsidP="00AD6B77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000DCFF7" w14:textId="048DAC76" w:rsidR="000A4E15" w:rsidRPr="002663D4" w:rsidRDefault="000A4E15" w:rsidP="00AD6B77">
      <w:pPr>
        <w:spacing w:line="0" w:lineRule="atLeast"/>
        <w:rPr>
          <w:rFonts w:ascii="HG丸ｺﾞｼｯｸM-PRO" w:eastAsia="HG丸ｺﾞｼｯｸM-PRO" w:hAnsi="HG丸ｺﾞｼｯｸM-PRO" w:hint="eastAsia"/>
          <w:color w:val="FFFFFF" w:themeColor="background1"/>
          <w:sz w:val="24"/>
          <w:szCs w:val="24"/>
          <w14:textFill>
            <w14:noFill/>
          </w14:textFill>
        </w:rPr>
      </w:pPr>
    </w:p>
    <w:p w14:paraId="0D404AAD" w14:textId="2D7B97D8" w:rsidR="000A4E15" w:rsidRPr="00AD6B77" w:rsidRDefault="00E048D7" w:rsidP="00AD6B77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lastRenderedPageBreak/>
        <mc:AlternateContent>
          <mc:Choice Requires="wpg">
            <w:drawing>
              <wp:anchor distT="0" distB="0" distL="114300" distR="114300" simplePos="0" relativeHeight="251703808" behindDoc="0" locked="0" layoutInCell="1" allowOverlap="1" wp14:anchorId="797D0E96" wp14:editId="5681297A">
                <wp:simplePos x="0" y="0"/>
                <wp:positionH relativeFrom="column">
                  <wp:posOffset>4170526</wp:posOffset>
                </wp:positionH>
                <wp:positionV relativeFrom="paragraph">
                  <wp:posOffset>10795</wp:posOffset>
                </wp:positionV>
                <wp:extent cx="1537970" cy="1539463"/>
                <wp:effectExtent l="38100" t="0" r="43180" b="41910"/>
                <wp:wrapNone/>
                <wp:docPr id="855125537" name="グループ化 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537970" cy="1539463"/>
                          <a:chOff x="0" y="0"/>
                          <a:chExt cx="1537970" cy="1539463"/>
                        </a:xfrm>
                      </wpg:grpSpPr>
                      <pic:pic xmlns:pic="http://schemas.openxmlformats.org/drawingml/2006/picture">
                        <pic:nvPicPr>
                          <pic:cNvPr id="94" name="図 3"/>
                          <pic:cNvPicPr>
                            <a:picLocks noChangeAspect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235808"/>
                            <a:ext cx="1537970" cy="1303655"/>
                          </a:xfrm>
                          <a:prstGeom prst="rect">
                            <a:avLst/>
                          </a:prstGeom>
                          <a:noFill/>
                          <a:ln w="38100">
                            <a:solidFill>
                              <a:srgbClr val="FFFF00"/>
                            </a:solidFill>
                            <a:miter lim="800000"/>
                            <a:headEnd/>
                            <a:tailEnd/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92" name="図 4" descr="住宅用火災警報器イラスト"/>
                          <pic:cNvPicPr>
                            <a:picLocks noChangeAspect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74937" y="0"/>
                            <a:ext cx="1004570" cy="757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737731F2" id="グループ化 6" o:spid="_x0000_s1026" style="position:absolute;left:0;text-align:left;margin-left:328.4pt;margin-top:.85pt;width:121.1pt;height:121.2pt;z-index:251703808" coordsize="15379,153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図 3" o:spid="_x0000_s1027" type="#_x0000_t75" style="position:absolute;top:2358;width:15379;height:130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" stroked="t" strokecolor="yellow" strokeweight="3pt">
                  <v:imagedata r:id="rId17" o:title=""/>
                  <v:path arrowok="t"/>
                </v:shape>
                <v:shape id="図 4" o:spid="_x0000_s1028" type="#_x0000_t75" alt="住宅用火災警報器イラスト" style="position:absolute;left:2749;width:10046;height:757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">
                  <v:imagedata r:id="rId18" o:title="住宅用火災警報器イラスト"/>
                </v:shape>
              </v:group>
            </w:pict>
          </mc:Fallback>
        </mc:AlternateContent>
      </w:r>
    </w:p>
    <w:p w14:paraId="125C651D" w14:textId="526032C8" w:rsidR="00AA526E" w:rsidRDefault="00AD6B77" w:rsidP="00AB7DC7">
      <w:pPr>
        <w:pStyle w:val="a5"/>
        <w:numPr>
          <w:ilvl w:val="0"/>
          <w:numId w:val="3"/>
        </w:numPr>
        <w:spacing w:line="0" w:lineRule="atLeast"/>
        <w:ind w:leftChars="0" w:firstLine="66"/>
        <w:rPr>
          <w:rFonts w:ascii="HG創英角ﾎﾟｯﾌﾟ体" w:eastAsia="HG創英角ﾎﾟｯﾌﾟ体" w:hAnsi="HG創英角ﾎﾟｯﾌﾟ体"/>
          <w:sz w:val="32"/>
          <w:szCs w:val="32"/>
        </w:rPr>
      </w:pPr>
      <w:r>
        <w:rPr>
          <w:rFonts w:ascii="HG創英角ﾎﾟｯﾌﾟ体" w:eastAsia="HG創英角ﾎﾟｯﾌﾟ体" w:hAnsi="HG創英角ﾎﾟｯﾌﾟ体" w:hint="eastAsia"/>
          <w:sz w:val="32"/>
          <w:szCs w:val="32"/>
        </w:rPr>
        <w:t>煙と</w:t>
      </w:r>
      <w:r w:rsidR="002C036A" w:rsidRPr="002C036A">
        <w:rPr>
          <w:rFonts w:ascii="HG創英角ﾎﾟｯﾌﾟ体" w:eastAsia="HG創英角ﾎﾟｯﾌﾟ体" w:hAnsi="HG創英角ﾎﾟｯﾌﾟ体" w:hint="eastAsia"/>
          <w:sz w:val="32"/>
          <w:szCs w:val="32"/>
        </w:rPr>
        <w:t>住宅用火災警報器のお話</w:t>
      </w:r>
    </w:p>
    <w:p w14:paraId="7D9FB703" w14:textId="2623670C" w:rsidR="007C78F4" w:rsidRDefault="002951A6" w:rsidP="00ED2D35">
      <w:pPr>
        <w:pStyle w:val="a5"/>
        <w:spacing w:line="0" w:lineRule="atLeast"/>
        <w:ind w:leftChars="0" w:left="85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煙のこわさや</w:t>
      </w:r>
      <w:r w:rsidR="007C78F4">
        <w:rPr>
          <w:rFonts w:ascii="HG丸ｺﾞｼｯｸM-PRO" w:eastAsia="HG丸ｺﾞｼｯｸM-PRO" w:hAnsi="HG丸ｺﾞｼｯｸM-PRO" w:hint="eastAsia"/>
          <w:sz w:val="24"/>
          <w:szCs w:val="24"/>
        </w:rPr>
        <w:t>住宅用火災警報器の役割について</w:t>
      </w:r>
    </w:p>
    <w:p w14:paraId="733CF81B" w14:textId="7B0BC875" w:rsidR="007C78F4" w:rsidRDefault="00AB7F10" w:rsidP="00ED2D35">
      <w:pPr>
        <w:pStyle w:val="a5"/>
        <w:spacing w:line="0" w:lineRule="atLeast"/>
        <w:ind w:leftChars="0" w:left="85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子どもたちに</w:t>
      </w:r>
      <w:r w:rsidR="007C78F4">
        <w:rPr>
          <w:rFonts w:ascii="HG丸ｺﾞｼｯｸM-PRO" w:eastAsia="HG丸ｺﾞｼｯｸM-PRO" w:hAnsi="HG丸ｺﾞｼｯｸM-PRO" w:hint="eastAsia"/>
          <w:sz w:val="24"/>
          <w:szCs w:val="24"/>
        </w:rPr>
        <w:t>分かりやすく説明します。</w:t>
      </w:r>
    </w:p>
    <w:p w14:paraId="363EED7E" w14:textId="77777777" w:rsidR="000A4E15" w:rsidRDefault="000A4E15" w:rsidP="000A4E15">
      <w:pPr>
        <w:pStyle w:val="a5"/>
        <w:spacing w:line="0" w:lineRule="atLeast"/>
        <w:ind w:leftChars="0" w:left="426"/>
        <w:rPr>
          <w:rFonts w:ascii="HG創英角ﾎﾟｯﾌﾟ体" w:eastAsia="HG創英角ﾎﾟｯﾌﾟ体" w:hAnsi="HG創英角ﾎﾟｯﾌﾟ体"/>
          <w:sz w:val="32"/>
          <w:szCs w:val="32"/>
        </w:rPr>
      </w:pPr>
    </w:p>
    <w:p w14:paraId="0A0AE581" w14:textId="77777777" w:rsidR="000A4E15" w:rsidRDefault="000A4E15" w:rsidP="000A4E15">
      <w:pPr>
        <w:pStyle w:val="a5"/>
        <w:spacing w:line="0" w:lineRule="atLeast"/>
        <w:ind w:leftChars="0" w:left="426"/>
        <w:rPr>
          <w:rFonts w:ascii="HG創英角ﾎﾟｯﾌﾟ体" w:eastAsia="HG創英角ﾎﾟｯﾌﾟ体" w:hAnsi="HG創英角ﾎﾟｯﾌﾟ体"/>
          <w:sz w:val="32"/>
          <w:szCs w:val="32"/>
        </w:rPr>
      </w:pPr>
    </w:p>
    <w:p w14:paraId="3E9654AC" w14:textId="77777777" w:rsidR="000A4E15" w:rsidRDefault="000A4E15" w:rsidP="000A4E15">
      <w:pPr>
        <w:pStyle w:val="a5"/>
        <w:spacing w:line="0" w:lineRule="atLeast"/>
        <w:ind w:leftChars="0" w:left="426"/>
        <w:rPr>
          <w:rFonts w:ascii="HG創英角ﾎﾟｯﾌﾟ体" w:eastAsia="HG創英角ﾎﾟｯﾌﾟ体" w:hAnsi="HG創英角ﾎﾟｯﾌﾟ体"/>
          <w:sz w:val="32"/>
          <w:szCs w:val="32"/>
        </w:rPr>
      </w:pPr>
    </w:p>
    <w:p w14:paraId="28F63948" w14:textId="09CFE014" w:rsidR="007C78F4" w:rsidRPr="007C78F4" w:rsidRDefault="007C78F4" w:rsidP="00AB7DC7">
      <w:pPr>
        <w:pStyle w:val="a5"/>
        <w:numPr>
          <w:ilvl w:val="0"/>
          <w:numId w:val="3"/>
        </w:numPr>
        <w:spacing w:line="0" w:lineRule="atLeast"/>
        <w:ind w:leftChars="0" w:firstLine="66"/>
        <w:rPr>
          <w:rFonts w:ascii="HG創英角ﾎﾟｯﾌﾟ体" w:eastAsia="HG創英角ﾎﾟｯﾌﾟ体" w:hAnsi="HG創英角ﾎﾟｯﾌﾟ体"/>
          <w:sz w:val="32"/>
          <w:szCs w:val="32"/>
        </w:rPr>
      </w:pPr>
      <w:r>
        <w:rPr>
          <w:rFonts w:ascii="HG創英角ﾎﾟｯﾌﾟ体" w:eastAsia="HG創英角ﾎﾟｯﾌﾟ体" w:hAnsi="HG創英角ﾎﾟｯﾌﾟ体" w:hint="eastAsia"/>
          <w:sz w:val="32"/>
          <w:szCs w:val="32"/>
        </w:rPr>
        <w:t xml:space="preserve">火災時の避難方法 </w:t>
      </w:r>
      <w:r w:rsidRPr="007C78F4">
        <w:rPr>
          <w:rFonts w:ascii="HG創英角ﾎﾟｯﾌﾟ体" w:eastAsia="HG創英角ﾎﾟｯﾌﾟ体" w:hAnsi="HG創英角ﾎﾟｯﾌﾟ体" w:hint="eastAsia"/>
          <w:sz w:val="32"/>
          <w:szCs w:val="32"/>
        </w:rPr>
        <w:t>～グレートエスケープ～</w:t>
      </w:r>
    </w:p>
    <w:p w14:paraId="090046B7" w14:textId="06D41FB5" w:rsidR="008A558D" w:rsidRDefault="000A4E15" w:rsidP="00AB7DC7">
      <w:pPr>
        <w:pStyle w:val="a5"/>
        <w:spacing w:line="0" w:lineRule="atLeast"/>
        <w:ind w:leftChars="0" w:left="85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7904" behindDoc="0" locked="0" layoutInCell="1" allowOverlap="1" wp14:anchorId="5146EDFF" wp14:editId="239F121D">
            <wp:simplePos x="0" y="0"/>
            <wp:positionH relativeFrom="column">
              <wp:posOffset>4931393</wp:posOffset>
            </wp:positionH>
            <wp:positionV relativeFrom="paragraph">
              <wp:posOffset>24130</wp:posOffset>
            </wp:positionV>
            <wp:extent cx="1527840" cy="1187640"/>
            <wp:effectExtent l="38100" t="38100" r="34290" b="31750"/>
            <wp:wrapNone/>
            <wp:docPr id="95" name="図 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5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4425" r="788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27840" cy="118764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6BEE4C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201E">
        <w:rPr>
          <w:rFonts w:ascii="HG丸ｺﾞｼｯｸM-PRO" w:eastAsia="HG丸ｺﾞｼｯｸM-PRO" w:hAnsi="HG丸ｺﾞｼｯｸM-PRO" w:hint="eastAsia"/>
          <w:sz w:val="24"/>
          <w:szCs w:val="24"/>
        </w:rPr>
        <w:t>〝</w:t>
      </w:r>
      <w:r w:rsidR="007C78F4">
        <w:rPr>
          <w:rFonts w:ascii="HG丸ｺﾞｼｯｸM-PRO" w:eastAsia="HG丸ｺﾞｼｯｸM-PRO" w:hAnsi="HG丸ｺﾞｼｯｸM-PRO" w:hint="eastAsia"/>
          <w:sz w:val="24"/>
          <w:szCs w:val="24"/>
        </w:rPr>
        <w:t>グレートエスケープ</w:t>
      </w:r>
      <w:r w:rsidR="006A201E">
        <w:rPr>
          <w:rFonts w:ascii="HG丸ｺﾞｼｯｸM-PRO" w:eastAsia="HG丸ｺﾞｼｯｸM-PRO" w:hAnsi="HG丸ｺﾞｼｯｸM-PRO" w:hint="eastAsia"/>
          <w:sz w:val="24"/>
          <w:szCs w:val="24"/>
        </w:rPr>
        <w:t>″</w:t>
      </w:r>
      <w:r w:rsidR="008A558D">
        <w:rPr>
          <w:rFonts w:ascii="HG丸ｺﾞｼｯｸM-PRO" w:eastAsia="HG丸ｺﾞｼｯｸM-PRO" w:hAnsi="HG丸ｺﾞｼｯｸM-PRO" w:hint="eastAsia"/>
          <w:sz w:val="24"/>
          <w:szCs w:val="24"/>
        </w:rPr>
        <w:t>の意味は、「大脱出」です。</w:t>
      </w:r>
    </w:p>
    <w:p w14:paraId="6AA59FDD" w14:textId="1717D88F" w:rsidR="008A558D" w:rsidRDefault="007C78F4" w:rsidP="00AB7DC7">
      <w:pPr>
        <w:pStyle w:val="a5"/>
        <w:spacing w:line="0" w:lineRule="atLeast"/>
        <w:ind w:leftChars="0" w:left="85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火災時、独りぼっちになっても自分の</w:t>
      </w:r>
      <w:r w:rsidR="006A201E">
        <w:rPr>
          <w:rFonts w:ascii="HG丸ｺﾞｼｯｸM-PRO" w:eastAsia="HG丸ｺﾞｼｯｸM-PRO" w:hAnsi="HG丸ｺﾞｼｯｸM-PRO" w:hint="eastAsia"/>
          <w:sz w:val="24"/>
          <w:szCs w:val="24"/>
        </w:rPr>
        <w:t>知識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で火災現場</w:t>
      </w:r>
    </w:p>
    <w:p w14:paraId="6EF2C2C4" w14:textId="6F8E6897" w:rsidR="007C78F4" w:rsidRDefault="000A4E15" w:rsidP="00AB7DC7">
      <w:pPr>
        <w:pStyle w:val="a5"/>
        <w:spacing w:line="0" w:lineRule="atLeast"/>
        <w:ind w:leftChars="0" w:left="85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6192" behindDoc="1" locked="0" layoutInCell="1" allowOverlap="1" wp14:anchorId="1139EC8F" wp14:editId="37B29C7C">
            <wp:simplePos x="0" y="0"/>
            <wp:positionH relativeFrom="margin">
              <wp:posOffset>2879348</wp:posOffset>
            </wp:positionH>
            <wp:positionV relativeFrom="paragraph">
              <wp:posOffset>83666</wp:posOffset>
            </wp:positionV>
            <wp:extent cx="1464310" cy="1021080"/>
            <wp:effectExtent l="0" t="0" r="2540" b="7620"/>
            <wp:wrapNone/>
            <wp:docPr id="68" name="図 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8"/>
                    <pic:cNvPicPr>
                      <a:picLocks noChangeAspect="1" noChangeArrowheads="1"/>
                    </pic:cNvPicPr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4310" cy="1021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670F0">
        <w:rPr>
          <w:noProof/>
        </w:rPr>
        <w:drawing>
          <wp:anchor distT="0" distB="0" distL="114300" distR="114300" simplePos="0" relativeHeight="251632639" behindDoc="1" locked="0" layoutInCell="1" allowOverlap="1" wp14:anchorId="6CD3E4A0" wp14:editId="400D5C59">
            <wp:simplePos x="0" y="0"/>
            <wp:positionH relativeFrom="column">
              <wp:posOffset>1674495</wp:posOffset>
            </wp:positionH>
            <wp:positionV relativeFrom="paragraph">
              <wp:posOffset>174642</wp:posOffset>
            </wp:positionV>
            <wp:extent cx="1087120" cy="1160780"/>
            <wp:effectExtent l="0" t="0" r="0" b="1270"/>
            <wp:wrapNone/>
            <wp:docPr id="62" name="図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/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87120" cy="11607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C78F4">
        <w:rPr>
          <w:rFonts w:ascii="HG丸ｺﾞｼｯｸM-PRO" w:eastAsia="HG丸ｺﾞｼｯｸM-PRO" w:hAnsi="HG丸ｺﾞｼｯｸM-PRO" w:hint="eastAsia"/>
          <w:sz w:val="24"/>
          <w:szCs w:val="24"/>
        </w:rPr>
        <w:t>から脱出する</w:t>
      </w:r>
      <w:r w:rsidR="008A558D">
        <w:rPr>
          <w:rFonts w:ascii="HG丸ｺﾞｼｯｸM-PRO" w:eastAsia="HG丸ｺﾞｼｯｸM-PRO" w:hAnsi="HG丸ｺﾞｼｯｸM-PRO" w:hint="eastAsia"/>
          <w:sz w:val="24"/>
          <w:szCs w:val="24"/>
        </w:rPr>
        <w:t>方法を楽しく学びます。</w:t>
      </w:r>
    </w:p>
    <w:p w14:paraId="7226BF1A" w14:textId="2B6BBF8B" w:rsidR="008A558D" w:rsidRDefault="008A558D" w:rsidP="008A558D">
      <w:pPr>
        <w:pStyle w:val="a5"/>
        <w:spacing w:line="0" w:lineRule="atLeas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37E49D8" w14:textId="62F83C02" w:rsidR="008A558D" w:rsidRPr="007C78F4" w:rsidRDefault="008A558D" w:rsidP="008A558D">
      <w:pPr>
        <w:pStyle w:val="a5"/>
        <w:spacing w:line="0" w:lineRule="atLeast"/>
        <w:ind w:leftChars="0" w:left="360"/>
        <w:rPr>
          <w:rFonts w:ascii="HG創英角ﾎﾟｯﾌﾟ体" w:eastAsia="HG創英角ﾎﾟｯﾌﾟ体" w:hAnsi="HG創英角ﾎﾟｯﾌﾟ体"/>
          <w:sz w:val="32"/>
          <w:szCs w:val="32"/>
        </w:rPr>
      </w:pPr>
    </w:p>
    <w:p w14:paraId="7A7B0480" w14:textId="6A0E114C" w:rsidR="00AB7F10" w:rsidRPr="004670F0" w:rsidRDefault="00AB7F10" w:rsidP="004670F0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2A3DA765" w14:textId="55FC0EE4" w:rsidR="000A4E15" w:rsidRDefault="000A4E15" w:rsidP="00AE02F2">
      <w:pPr>
        <w:pStyle w:val="a5"/>
        <w:spacing w:line="0" w:lineRule="atLeast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3DB2FC47" w14:textId="5E3AC499" w:rsidR="00AE02F2" w:rsidRDefault="000A4E15" w:rsidP="00AE02F2">
      <w:pPr>
        <w:pStyle w:val="a5"/>
        <w:spacing w:line="0" w:lineRule="atLeast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7008" behindDoc="0" locked="0" layoutInCell="1" allowOverlap="1" wp14:anchorId="6F709FA0" wp14:editId="63AF609F">
            <wp:simplePos x="0" y="0"/>
            <wp:positionH relativeFrom="column">
              <wp:posOffset>4170680</wp:posOffset>
            </wp:positionH>
            <wp:positionV relativeFrom="paragraph">
              <wp:posOffset>65388</wp:posOffset>
            </wp:positionV>
            <wp:extent cx="1588135" cy="1189990"/>
            <wp:effectExtent l="38100" t="38100" r="31115" b="29210"/>
            <wp:wrapNone/>
            <wp:docPr id="55" name="図 55" descr="IMGP35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 descr="IMGP3511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88135" cy="118999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rgbClr val="FFC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334B9EF" w14:textId="560A2503" w:rsidR="004670F0" w:rsidRDefault="004670F0" w:rsidP="00AE02F2">
      <w:pPr>
        <w:pStyle w:val="a5"/>
        <w:spacing w:line="0" w:lineRule="atLeast"/>
        <w:ind w:leftChars="0" w:left="0"/>
        <w:rPr>
          <w:rFonts w:ascii="HG丸ｺﾞｼｯｸM-PRO" w:eastAsia="HG丸ｺﾞｼｯｸM-PRO" w:hAnsi="HG丸ｺﾞｼｯｸM-PRO"/>
          <w:sz w:val="24"/>
          <w:szCs w:val="24"/>
        </w:rPr>
      </w:pPr>
    </w:p>
    <w:p w14:paraId="1685067D" w14:textId="73BF4A2D" w:rsidR="00A40672" w:rsidRPr="00AE02F2" w:rsidRDefault="00A40672" w:rsidP="00ED2D35">
      <w:pPr>
        <w:pStyle w:val="a5"/>
        <w:numPr>
          <w:ilvl w:val="0"/>
          <w:numId w:val="3"/>
        </w:numPr>
        <w:spacing w:line="0" w:lineRule="atLeast"/>
        <w:ind w:leftChars="0" w:firstLine="66"/>
        <w:rPr>
          <w:rFonts w:ascii="HG創英角ﾎﾟｯﾌﾟ体" w:eastAsia="HG創英角ﾎﾟｯﾌﾟ体" w:hAnsi="HG創英角ﾎﾟｯﾌﾟ体"/>
          <w:sz w:val="32"/>
          <w:szCs w:val="32"/>
        </w:rPr>
      </w:pPr>
      <w:r w:rsidRPr="00AE02F2">
        <w:rPr>
          <w:rFonts w:ascii="HG創英角ﾎﾟｯﾌﾟ体" w:eastAsia="HG創英角ﾎﾟｯﾌﾟ体" w:hAnsi="HG創英角ﾎﾟｯﾌﾟ体" w:hint="eastAsia"/>
          <w:sz w:val="32"/>
          <w:szCs w:val="32"/>
        </w:rPr>
        <w:t>スモークマシンによる煙体験</w:t>
      </w:r>
    </w:p>
    <w:p w14:paraId="0856A2F5" w14:textId="2F7C8A6F" w:rsidR="007E6250" w:rsidRDefault="00A40672" w:rsidP="00ED2D35">
      <w:pPr>
        <w:pStyle w:val="a5"/>
        <w:spacing w:line="0" w:lineRule="atLeast"/>
        <w:ind w:leftChars="0" w:left="85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実際に煙をたいて、視界の悪い</w:t>
      </w:r>
    </w:p>
    <w:p w14:paraId="7EB657A8" w14:textId="409E4E65" w:rsidR="00AB7F10" w:rsidRPr="00A40672" w:rsidRDefault="00A40672" w:rsidP="00ED2D35">
      <w:pPr>
        <w:pStyle w:val="a5"/>
        <w:spacing w:line="0" w:lineRule="atLeast"/>
        <w:ind w:leftChars="0" w:left="85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部屋の中を逃げる訓練をします。</w:t>
      </w:r>
    </w:p>
    <w:p w14:paraId="344DD340" w14:textId="151A2718" w:rsidR="00A40672" w:rsidRDefault="003B084A" w:rsidP="008A558D">
      <w:pPr>
        <w:pStyle w:val="a5"/>
        <w:spacing w:line="0" w:lineRule="atLeas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41344" behindDoc="0" locked="0" layoutInCell="1" allowOverlap="1" wp14:anchorId="1FCD0CDE" wp14:editId="76F0E753">
            <wp:simplePos x="0" y="0"/>
            <wp:positionH relativeFrom="column">
              <wp:posOffset>1981664</wp:posOffset>
            </wp:positionH>
            <wp:positionV relativeFrom="paragraph">
              <wp:posOffset>116753</wp:posOffset>
            </wp:positionV>
            <wp:extent cx="1357431" cy="889687"/>
            <wp:effectExtent l="76200" t="114300" r="52705" b="120015"/>
            <wp:wrapNone/>
            <wp:docPr id="65" name="図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21051091">
                      <a:off x="0" y="0"/>
                      <a:ext cx="1357431" cy="88968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C6C">
        <w:rPr>
          <w:noProof/>
        </w:rPr>
        <w:drawing>
          <wp:anchor distT="0" distB="0" distL="114300" distR="114300" simplePos="0" relativeHeight="251709952" behindDoc="1" locked="0" layoutInCell="1" allowOverlap="1" wp14:anchorId="2591272B" wp14:editId="5BD803C1">
            <wp:simplePos x="0" y="0"/>
            <wp:positionH relativeFrom="column">
              <wp:posOffset>521643</wp:posOffset>
            </wp:positionH>
            <wp:positionV relativeFrom="paragraph">
              <wp:posOffset>52312</wp:posOffset>
            </wp:positionV>
            <wp:extent cx="625334" cy="752444"/>
            <wp:effectExtent l="0" t="0" r="41910" b="48260"/>
            <wp:wrapNone/>
            <wp:docPr id="96" name="図 96" descr="火　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6" descr="火　イラスト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-1487666">
                      <a:off x="0" y="0"/>
                      <a:ext cx="625334" cy="7524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589334B9" w14:textId="1D73BFF4" w:rsidR="001F2F81" w:rsidRDefault="00192C6C" w:rsidP="008A558D">
      <w:pPr>
        <w:pStyle w:val="a5"/>
        <w:spacing w:line="0" w:lineRule="atLeas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6336" behindDoc="0" locked="0" layoutInCell="1" allowOverlap="1" wp14:anchorId="62D8A72F" wp14:editId="77F668EC">
            <wp:simplePos x="0" y="0"/>
            <wp:positionH relativeFrom="column">
              <wp:posOffset>3971238</wp:posOffset>
            </wp:positionH>
            <wp:positionV relativeFrom="paragraph">
              <wp:posOffset>133333</wp:posOffset>
            </wp:positionV>
            <wp:extent cx="1624330" cy="337185"/>
            <wp:effectExtent l="0" t="0" r="0" b="5715"/>
            <wp:wrapNone/>
            <wp:docPr id="67" name="図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7"/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24330" cy="3371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 w:hint="eastAsia"/>
          <w:noProof/>
          <w:sz w:val="24"/>
          <w:szCs w:val="24"/>
        </w:rPr>
        <w:drawing>
          <wp:anchor distT="0" distB="0" distL="114300" distR="114300" simplePos="0" relativeHeight="251718144" behindDoc="0" locked="0" layoutInCell="1" allowOverlap="1" wp14:anchorId="18AAF76D" wp14:editId="12CC0398">
            <wp:simplePos x="0" y="0"/>
            <wp:positionH relativeFrom="column">
              <wp:posOffset>884401</wp:posOffset>
            </wp:positionH>
            <wp:positionV relativeFrom="paragraph">
              <wp:posOffset>10160</wp:posOffset>
            </wp:positionV>
            <wp:extent cx="482058" cy="580324"/>
            <wp:effectExtent l="38100" t="0" r="32385" b="29845"/>
            <wp:wrapNone/>
            <wp:docPr id="97" name="図 97" descr="火　イラスト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7" descr="火　イラスト"/>
                    <pic:cNvPicPr>
                      <a:picLocks noChangeAspect="1" noChangeArrowheads="1"/>
                    </pic:cNvPicPr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453726">
                      <a:off x="0" y="0"/>
                      <a:ext cx="482058" cy="5803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28AE049C" w14:textId="3C111A4A" w:rsidR="00A40672" w:rsidRDefault="00A40672" w:rsidP="008A558D">
      <w:pPr>
        <w:pStyle w:val="a5"/>
        <w:spacing w:line="0" w:lineRule="atLeas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FCD3B3B" w14:textId="46D8BBE5" w:rsidR="001F2F81" w:rsidRDefault="003B084A" w:rsidP="008A558D">
      <w:pPr>
        <w:pStyle w:val="a5"/>
        <w:spacing w:line="0" w:lineRule="atLeas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24288" behindDoc="0" locked="0" layoutInCell="1" allowOverlap="1" wp14:anchorId="1B07A5F5" wp14:editId="749B716E">
            <wp:simplePos x="0" y="0"/>
            <wp:positionH relativeFrom="column">
              <wp:posOffset>3966278</wp:posOffset>
            </wp:positionH>
            <wp:positionV relativeFrom="paragraph">
              <wp:posOffset>102870</wp:posOffset>
            </wp:positionV>
            <wp:extent cx="1338219" cy="858426"/>
            <wp:effectExtent l="0" t="0" r="0" b="0"/>
            <wp:wrapNone/>
            <wp:docPr id="98" name="図 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8"/>
                    <pic:cNvPicPr>
                      <a:picLocks noChangeAspect="1" noChangeArrowheads="1"/>
                    </pic:cNvPicPr>
                  </pic:nvPicPr>
                  <pic:blipFill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8219" cy="8584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08576" behindDoc="0" locked="0" layoutInCell="1" allowOverlap="1" wp14:anchorId="1427A2CD" wp14:editId="6E3808CC">
            <wp:simplePos x="0" y="0"/>
            <wp:positionH relativeFrom="column">
              <wp:posOffset>5467436</wp:posOffset>
            </wp:positionH>
            <wp:positionV relativeFrom="paragraph">
              <wp:posOffset>94615</wp:posOffset>
            </wp:positionV>
            <wp:extent cx="1045052" cy="972064"/>
            <wp:effectExtent l="0" t="0" r="3175" b="0"/>
            <wp:wrapNone/>
            <wp:docPr id="35" name="図 3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2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5052" cy="9720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192C6C">
        <w:rPr>
          <w:noProof/>
        </w:rPr>
        <w:drawing>
          <wp:anchor distT="0" distB="0" distL="114300" distR="114300" simplePos="0" relativeHeight="251596288" behindDoc="0" locked="0" layoutInCell="1" allowOverlap="1" wp14:anchorId="0D6A7C8C" wp14:editId="5330D0ED">
            <wp:simplePos x="0" y="0"/>
            <wp:positionH relativeFrom="column">
              <wp:posOffset>1072515</wp:posOffset>
            </wp:positionH>
            <wp:positionV relativeFrom="paragraph">
              <wp:posOffset>96417</wp:posOffset>
            </wp:positionV>
            <wp:extent cx="1074420" cy="981075"/>
            <wp:effectExtent l="0" t="0" r="0" b="9525"/>
            <wp:wrapNone/>
            <wp:docPr id="34" name="図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74420" cy="981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C4CEAF6" w14:textId="0F0E0FC8" w:rsidR="001F2F81" w:rsidRDefault="004670F0" w:rsidP="008A558D">
      <w:pPr>
        <w:pStyle w:val="a5"/>
        <w:spacing w:line="0" w:lineRule="atLeas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18816" behindDoc="0" locked="0" layoutInCell="1" allowOverlap="1" wp14:anchorId="49CB98ED" wp14:editId="23921B85">
            <wp:simplePos x="0" y="0"/>
            <wp:positionH relativeFrom="column">
              <wp:posOffset>2592070</wp:posOffset>
            </wp:positionH>
            <wp:positionV relativeFrom="paragraph">
              <wp:posOffset>192800</wp:posOffset>
            </wp:positionV>
            <wp:extent cx="1004895" cy="444843"/>
            <wp:effectExtent l="0" t="0" r="5080" b="0"/>
            <wp:wrapNone/>
            <wp:docPr id="38" name="図 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4895" cy="44484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479E9388" w14:textId="1DC611D4" w:rsidR="001F2F81" w:rsidRDefault="001F2F81" w:rsidP="008A558D">
      <w:pPr>
        <w:pStyle w:val="a5"/>
        <w:spacing w:line="0" w:lineRule="atLeas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F3E04B4" w14:textId="302599CA" w:rsidR="001F2F81" w:rsidRDefault="001F2F81" w:rsidP="008A558D">
      <w:pPr>
        <w:pStyle w:val="a5"/>
        <w:spacing w:line="0" w:lineRule="atLeas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72DCE20E" w14:textId="78DA04DA" w:rsidR="001F2F81" w:rsidRDefault="001F2F81" w:rsidP="008A558D">
      <w:pPr>
        <w:pStyle w:val="a5"/>
        <w:spacing w:line="0" w:lineRule="atLeas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61DD0FCB" w14:textId="5DD74A30" w:rsidR="000A4E15" w:rsidRDefault="000A4E15" w:rsidP="008A558D">
      <w:pPr>
        <w:pStyle w:val="a5"/>
        <w:spacing w:line="0" w:lineRule="atLeast"/>
        <w:ind w:leftChars="0" w:left="360"/>
        <w:rPr>
          <w:rFonts w:ascii="HG丸ｺﾞｼｯｸM-PRO" w:eastAsia="HG丸ｺﾞｼｯｸM-PRO" w:hAnsi="HG丸ｺﾞｼｯｸM-PRO"/>
          <w:sz w:val="24"/>
          <w:szCs w:val="24"/>
        </w:rPr>
      </w:pPr>
    </w:p>
    <w:p w14:paraId="5680FE3F" w14:textId="27460EC5" w:rsidR="004670F0" w:rsidRPr="00740E44" w:rsidRDefault="00EE4226" w:rsidP="00740E44">
      <w:pPr>
        <w:spacing w:line="0" w:lineRule="atLeast"/>
        <w:ind w:leftChars="150" w:left="315"/>
        <w:rPr>
          <w:rFonts w:ascii="HG創英角ﾎﾟｯﾌﾟ体" w:eastAsia="HG創英角ﾎﾟｯﾌﾟ体" w:hAnsi="HG創英角ﾎﾟｯﾌﾟ体"/>
          <w:sz w:val="32"/>
          <w:szCs w:val="32"/>
        </w:rPr>
      </w:pPr>
      <w:r>
        <w:rPr>
          <w:noProof/>
        </w:rPr>
        <w:drawing>
          <wp:anchor distT="0" distB="0" distL="114300" distR="114300" simplePos="0" relativeHeight="251587071" behindDoc="0" locked="0" layoutInCell="1" allowOverlap="1" wp14:anchorId="602D7C44" wp14:editId="11A0A894">
            <wp:simplePos x="0" y="0"/>
            <wp:positionH relativeFrom="column">
              <wp:posOffset>3408329</wp:posOffset>
            </wp:positionH>
            <wp:positionV relativeFrom="paragraph">
              <wp:posOffset>4342</wp:posOffset>
            </wp:positionV>
            <wp:extent cx="1711882" cy="1704274"/>
            <wp:effectExtent l="0" t="0" r="3175" b="0"/>
            <wp:wrapNone/>
            <wp:docPr id="97716108" name="図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7716108" name="図 5"/>
                    <pic:cNvPicPr/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718182" cy="171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46976" behindDoc="0" locked="0" layoutInCell="1" allowOverlap="1" wp14:anchorId="14AAB6F9" wp14:editId="4EC50345">
            <wp:simplePos x="0" y="0"/>
            <wp:positionH relativeFrom="margin">
              <wp:posOffset>4824627</wp:posOffset>
            </wp:positionH>
            <wp:positionV relativeFrom="paragraph">
              <wp:posOffset>160329</wp:posOffset>
            </wp:positionV>
            <wp:extent cx="1929765" cy="1070610"/>
            <wp:effectExtent l="0" t="0" r="0" b="0"/>
            <wp:wrapNone/>
            <wp:docPr id="43" name="図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" name="図 43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9765" cy="10706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40E44">
        <w:rPr>
          <w:rFonts w:ascii="HG創英角ﾎﾟｯﾌﾟ体" w:eastAsia="HG創英角ﾎﾟｯﾌﾟ体" w:hAnsi="HG創英角ﾎﾟｯﾌﾟ体" w:hint="eastAsia"/>
          <w:sz w:val="32"/>
          <w:szCs w:val="32"/>
        </w:rPr>
        <w:t>⑥ 地震のお話</w:t>
      </w:r>
    </w:p>
    <w:p w14:paraId="2DA68D0E" w14:textId="6509C8A9" w:rsidR="004670F0" w:rsidRDefault="00740E44" w:rsidP="004670F0">
      <w:pPr>
        <w:pStyle w:val="a5"/>
        <w:spacing w:line="0" w:lineRule="atLeast"/>
        <w:ind w:leftChars="0" w:left="85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地震が起きたときや緊急地震速報がでた時</w:t>
      </w:r>
    </w:p>
    <w:p w14:paraId="6D3E09CE" w14:textId="631E90D5" w:rsidR="00740E44" w:rsidRDefault="00896EA4" w:rsidP="004670F0">
      <w:pPr>
        <w:pStyle w:val="a5"/>
        <w:spacing w:line="0" w:lineRule="atLeast"/>
        <w:ind w:leftChars="0" w:left="85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どうすればいいかを学びます。</w:t>
      </w:r>
    </w:p>
    <w:p w14:paraId="697E2794" w14:textId="6B1BA740" w:rsidR="004670F0" w:rsidRPr="00A40672" w:rsidRDefault="00896EA4" w:rsidP="004670F0">
      <w:pPr>
        <w:pStyle w:val="a5"/>
        <w:spacing w:line="0" w:lineRule="atLeast"/>
        <w:ind w:leftChars="0" w:left="851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どんなポーズがいいかを訓練します。</w:t>
      </w:r>
    </w:p>
    <w:p w14:paraId="548D1794" w14:textId="704C610B" w:rsidR="004670F0" w:rsidRPr="002663D4" w:rsidRDefault="004670F0" w:rsidP="002663D4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7278263D" w14:textId="77777777" w:rsidR="000A4E15" w:rsidRDefault="000A4E15" w:rsidP="000A4E1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</w:p>
    <w:p w14:paraId="36F39DA7" w14:textId="721603EA" w:rsidR="008A558D" w:rsidRPr="000A4E15" w:rsidRDefault="003B084A" w:rsidP="000A4E15">
      <w:pPr>
        <w:spacing w:line="0" w:lineRule="atLeast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1824" behindDoc="0" locked="0" layoutInCell="1" allowOverlap="1" wp14:anchorId="6E23804A" wp14:editId="16DFEAF5">
            <wp:simplePos x="0" y="0"/>
            <wp:positionH relativeFrom="column">
              <wp:posOffset>219899</wp:posOffset>
            </wp:positionH>
            <wp:positionV relativeFrom="paragraph">
              <wp:posOffset>350760</wp:posOffset>
            </wp:positionV>
            <wp:extent cx="1104900" cy="2047875"/>
            <wp:effectExtent l="0" t="0" r="0" b="0"/>
            <wp:wrapNone/>
            <wp:docPr id="74" name="図 74" descr="女性消防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4" descr="女性消防士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197C6FC" wp14:editId="77CB993B">
                <wp:simplePos x="0" y="0"/>
                <wp:positionH relativeFrom="column">
                  <wp:posOffset>1740020</wp:posOffset>
                </wp:positionH>
                <wp:positionV relativeFrom="paragraph">
                  <wp:posOffset>254618</wp:posOffset>
                </wp:positionV>
                <wp:extent cx="3480487" cy="1028700"/>
                <wp:effectExtent l="457200" t="19050" r="24765" b="19050"/>
                <wp:wrapNone/>
                <wp:docPr id="3" name="AutoShape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480487" cy="1028700"/>
                        </a:xfrm>
                        <a:prstGeom prst="wedgeRoundRectCallout">
                          <a:avLst>
                            <a:gd name="adj1" fmla="val -60882"/>
                            <a:gd name="adj2" fmla="val 40000"/>
                            <a:gd name="adj3" fmla="val 16667"/>
                          </a:avLst>
                        </a:prstGeom>
                        <a:solidFill>
                          <a:srgbClr val="FFFF9B"/>
                        </a:solidFill>
                        <a:ln w="38100" algn="ctr">
                          <a:solidFill>
                            <a:srgbClr val="548DD4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46E7C40" w14:textId="77777777" w:rsidR="00C94E66" w:rsidRDefault="00C94E6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97C6FC" id="_x0000_t62" coordsize="21600,21600" o:spt="62" adj="1350,25920" path="m3600,qx,3600l0@8@12@24,0@9,,18000qy3600,21600l@6,21600@15@27@7,21600,18000,21600qx21600,18000l21600@9@18@30,21600@8,21600,3600qy18000,l@7,0@21@33@6,xe">
                <v:stroke joinstyle="miter"/>
                <v:formulas>
                  <v:f eqn="sum 10800 0 #0"/>
                  <v:f eqn="sum 10800 0 #1"/>
                  <v:f eqn="sum #0 0 #1"/>
                  <v:f eqn="sum @0 @1 0"/>
                  <v:f eqn="sum 21600 0 #0"/>
                  <v:f eqn="sum 21600 0 #1"/>
                  <v:f eqn="if @0 3600 12600"/>
                  <v:f eqn="if @0 9000 18000"/>
                  <v:f eqn="if @1 3600 12600"/>
                  <v:f eqn="if @1 9000 18000"/>
                  <v:f eqn="if @2 0 #0"/>
                  <v:f eqn="if @3 @10 0"/>
                  <v:f eqn="if #0 0 @11"/>
                  <v:f eqn="if @2 @6 #0"/>
                  <v:f eqn="if @3 @6 @13"/>
                  <v:f eqn="if @5 @6 @14"/>
                  <v:f eqn="if @2 #0 21600"/>
                  <v:f eqn="if @3 21600 @16"/>
                  <v:f eqn="if @4 21600 @17"/>
                  <v:f eqn="if @2 #0 @6"/>
                  <v:f eqn="if @3 @19 @6"/>
                  <v:f eqn="if #1 @6 @20"/>
                  <v:f eqn="if @2 @8 #1"/>
                  <v:f eqn="if @3 @22 @8"/>
                  <v:f eqn="if #0 @8 @23"/>
                  <v:f eqn="if @2 21600 #1"/>
                  <v:f eqn="if @3 21600 @25"/>
                  <v:f eqn="if @5 21600 @26"/>
                  <v:f eqn="if @2 #1 @8"/>
                  <v:f eqn="if @3 @8 @28"/>
                  <v:f eqn="if @4 @8 @29"/>
                  <v:f eqn="if @2 #1 0"/>
                  <v:f eqn="if @3 @31 0"/>
                  <v:f eqn="if #1 0 @32"/>
                  <v:f eqn="val #0"/>
                  <v:f eqn="val #1"/>
                </v:formulas>
                <v:path o:connecttype="custom" o:connectlocs="10800,0;0,10800;10800,21600;21600,10800;@34,@35" textboxrect="791,791,20809,20809"/>
                <v:handles>
                  <v:h position="#0,#1"/>
                </v:handles>
              </v:shapetype>
              <v:shape id="AutoShape 76" o:spid="_x0000_s1028" type="#_x0000_t62" style="position:absolute;left:0;text-align:left;margin-left:137pt;margin-top:20.05pt;width:274.05pt;height:81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" adj="-2351,19440" fillcolor="#ffff9b" strokecolor="#548dd4" strokeweight="3pt">
                <v:textbox>
                  <w:txbxContent>
                    <w:p w14:paraId="646E7C40" w14:textId="77777777" w:rsidR="00C94E66" w:rsidRDefault="00C94E66"/>
                  </w:txbxContent>
                </v:textbox>
              </v:shape>
            </w:pict>
          </mc:Fallback>
        </mc:AlternateContent>
      </w:r>
      <w:r w:rsidR="004857E7">
        <w:rPr>
          <w:noProof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6D081246" wp14:editId="7CE9E032">
                <wp:simplePos x="0" y="0"/>
                <wp:positionH relativeFrom="column">
                  <wp:posOffset>1130935</wp:posOffset>
                </wp:positionH>
                <wp:positionV relativeFrom="paragraph">
                  <wp:posOffset>1500505</wp:posOffset>
                </wp:positionV>
                <wp:extent cx="6038850" cy="1038225"/>
                <wp:effectExtent l="0" t="0" r="0" b="9525"/>
                <wp:wrapNone/>
                <wp:docPr id="4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8850" cy="1038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ACEE232" w14:textId="77777777" w:rsidR="004D7ABF" w:rsidRPr="004D7ABF" w:rsidRDefault="00F47538" w:rsidP="00F47538">
                            <w:pPr>
                              <w:rPr>
                                <w:rStyle w:val="aa"/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中</w:t>
                            </w:r>
                            <w:r w:rsidR="004D7ABF" w:rsidRPr="004D7ABF"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濃消防組合</w:t>
                            </w:r>
                            <w:r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</w:t>
                            </w:r>
                            <w:r w:rsidR="004D7ABF" w:rsidRPr="00F47538"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</w:t>
                            </w:r>
                            <w:r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sz w:val="20"/>
                                <w:szCs w:val="20"/>
                                <w:u w:val="single"/>
                              </w:rPr>
                              <w:t xml:space="preserve">　　</w:t>
                            </w:r>
                            <w:r w:rsidR="004D7ABF" w:rsidRPr="004D7ABF"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　　　　　</w:t>
                            </w:r>
                            <w:r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</w:t>
                            </w:r>
                            <w:r w:rsidR="004D7ABF" w:rsidRPr="004D7ABF"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　　　　</w:t>
                            </w:r>
                            <w:r w:rsidR="004D7ABF"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 xml:space="preserve">　　　</w:t>
                            </w:r>
                          </w:p>
                          <w:p w14:paraId="6DC897FD" w14:textId="77777777" w:rsidR="004D7ABF" w:rsidRPr="004D7ABF" w:rsidRDefault="004D7ABF" w:rsidP="004D7ABF">
                            <w:pPr>
                              <w:rPr>
                                <w:rStyle w:val="aa"/>
                                <w:rFonts w:ascii="HG丸ｺﾞｼｯｸM-PRO" w:eastAsia="HG丸ｺﾞｼｯｸM-PRO" w:hAnsi="HG丸ｺﾞｼｯｸM-PRO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4D7ABF"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w w:val="80"/>
                                <w:sz w:val="20"/>
                                <w:szCs w:val="20"/>
                              </w:rPr>
                              <w:t>消防本部　予防課　℡　0575-23-9008　美濃消防署　　℡　0575-33-0119　武芸川出張所　℡　0575-46-2289</w:t>
                            </w:r>
                          </w:p>
                          <w:p w14:paraId="437BC09E" w14:textId="77777777" w:rsidR="004D7ABF" w:rsidRPr="004D7ABF" w:rsidRDefault="004D7ABF" w:rsidP="004D7ABF">
                            <w:pPr>
                              <w:rPr>
                                <w:rStyle w:val="aa"/>
                                <w:rFonts w:ascii="HG丸ｺﾞｼｯｸM-PRO" w:eastAsia="HG丸ｺﾞｼｯｸM-PRO" w:hAnsi="HG丸ｺﾞｼｯｸM-PRO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4D7ABF"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w w:val="80"/>
                                <w:sz w:val="20"/>
                                <w:szCs w:val="20"/>
                              </w:rPr>
                              <w:t>関消防署　予防係　℡　0575-23-9056  洞戸出張所　　℡　0581-58-8119　武儀出張所　　℡　0575-40-0119</w:t>
                            </w:r>
                          </w:p>
                          <w:p w14:paraId="7D99430A" w14:textId="77777777" w:rsidR="004D7ABF" w:rsidRPr="004D7ABF" w:rsidRDefault="004D7ABF" w:rsidP="004D7ABF">
                            <w:pPr>
                              <w:rPr>
                                <w:rStyle w:val="aa"/>
                                <w:rFonts w:ascii="HG丸ｺﾞｼｯｸM-PRO" w:eastAsia="HG丸ｺﾞｼｯｸM-PRO" w:hAnsi="HG丸ｺﾞｼｯｸM-PRO"/>
                                <w:color w:val="FFFFFF"/>
                                <w:w w:val="80"/>
                                <w:sz w:val="20"/>
                                <w:szCs w:val="20"/>
                              </w:rPr>
                            </w:pPr>
                            <w:r w:rsidRPr="004D7ABF">
                              <w:rPr>
                                <w:rStyle w:val="aa"/>
                                <w:rFonts w:ascii="HG丸ｺﾞｼｯｸM-PRO" w:eastAsia="HG丸ｺﾞｼｯｸM-PRO" w:hAnsi="HG丸ｺﾞｼｯｸM-PRO" w:hint="eastAsia"/>
                                <w:w w:val="80"/>
                                <w:sz w:val="20"/>
                                <w:szCs w:val="20"/>
                              </w:rPr>
                              <w:t>西　分　署　　　　℡　0575-27-0119　板取川出張所　℡　0581-57-2014　津保川出張所　℡　0575-47-2173</w:t>
                            </w:r>
                          </w:p>
                          <w:p w14:paraId="7BADC812" w14:textId="77777777" w:rsidR="004D7ABF" w:rsidRPr="004D7ABF" w:rsidRDefault="004D7AB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D081246" id="Text Box 80" o:spid="_x0000_s1029" type="#_x0000_t202" style="position:absolute;left:0;text-align:left;margin-left:89.05pt;margin-top:118.15pt;width:475.5pt;height:81.75pt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" filled="f" stroked="f">
                <v:textbox>
                  <w:txbxContent>
                    <w:p w14:paraId="7ACEE232" w14:textId="77777777" w:rsidR="004D7ABF" w:rsidRPr="004D7ABF" w:rsidRDefault="00F47538" w:rsidP="00F47538">
                      <w:pPr>
                        <w:rPr>
                          <w:rStyle w:val="aa"/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Style w:val="aa"/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中</w:t>
                      </w:r>
                      <w:r w:rsidR="004D7ABF" w:rsidRPr="004D7ABF">
                        <w:rPr>
                          <w:rStyle w:val="aa"/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濃消防組合</w:t>
                      </w:r>
                      <w:r>
                        <w:rPr>
                          <w:rStyle w:val="aa"/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</w:t>
                      </w:r>
                      <w:r w:rsidR="004D7ABF" w:rsidRPr="00F47538">
                        <w:rPr>
                          <w:rStyle w:val="aa"/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 xml:space="preserve">　</w:t>
                      </w:r>
                      <w:r>
                        <w:rPr>
                          <w:rStyle w:val="aa"/>
                          <w:rFonts w:ascii="HG丸ｺﾞｼｯｸM-PRO" w:eastAsia="HG丸ｺﾞｼｯｸM-PRO" w:hAnsi="HG丸ｺﾞｼｯｸM-PRO" w:hint="eastAsia"/>
                          <w:sz w:val="20"/>
                          <w:szCs w:val="20"/>
                          <w:u w:val="single"/>
                        </w:rPr>
                        <w:t xml:space="preserve">　　</w:t>
                      </w:r>
                      <w:r w:rsidR="004D7ABF" w:rsidRPr="004D7ABF">
                        <w:rPr>
                          <w:rStyle w:val="aa"/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　　　　　</w:t>
                      </w:r>
                      <w:r>
                        <w:rPr>
                          <w:rStyle w:val="aa"/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</w:t>
                      </w:r>
                      <w:r w:rsidR="004D7ABF" w:rsidRPr="004D7ABF">
                        <w:rPr>
                          <w:rStyle w:val="aa"/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　　　　</w:t>
                      </w:r>
                      <w:r w:rsidR="004D7ABF">
                        <w:rPr>
                          <w:rStyle w:val="aa"/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 xml:space="preserve">　　　</w:t>
                      </w:r>
                    </w:p>
                    <w:p w14:paraId="6DC897FD" w14:textId="77777777" w:rsidR="004D7ABF" w:rsidRPr="004D7ABF" w:rsidRDefault="004D7ABF" w:rsidP="004D7ABF">
                      <w:pPr>
                        <w:rPr>
                          <w:rStyle w:val="aa"/>
                          <w:rFonts w:ascii="HG丸ｺﾞｼｯｸM-PRO" w:eastAsia="HG丸ｺﾞｼｯｸM-PRO" w:hAnsi="HG丸ｺﾞｼｯｸM-PRO"/>
                          <w:w w:val="80"/>
                          <w:sz w:val="20"/>
                          <w:szCs w:val="20"/>
                        </w:rPr>
                      </w:pPr>
                      <w:r w:rsidRPr="004D7ABF">
                        <w:rPr>
                          <w:rStyle w:val="aa"/>
                          <w:rFonts w:ascii="HG丸ｺﾞｼｯｸM-PRO" w:eastAsia="HG丸ｺﾞｼｯｸM-PRO" w:hAnsi="HG丸ｺﾞｼｯｸM-PRO" w:hint="eastAsia"/>
                          <w:w w:val="80"/>
                          <w:sz w:val="20"/>
                          <w:szCs w:val="20"/>
                        </w:rPr>
                        <w:t>消防本部　予防課　℡　0575-23-9008　美濃消防署　　℡　0575-33-0119　武芸川出張所　℡　0575-46-2289</w:t>
                      </w:r>
                    </w:p>
                    <w:p w14:paraId="437BC09E" w14:textId="77777777" w:rsidR="004D7ABF" w:rsidRPr="004D7ABF" w:rsidRDefault="004D7ABF" w:rsidP="004D7ABF">
                      <w:pPr>
                        <w:rPr>
                          <w:rStyle w:val="aa"/>
                          <w:rFonts w:ascii="HG丸ｺﾞｼｯｸM-PRO" w:eastAsia="HG丸ｺﾞｼｯｸM-PRO" w:hAnsi="HG丸ｺﾞｼｯｸM-PRO"/>
                          <w:w w:val="80"/>
                          <w:sz w:val="20"/>
                          <w:szCs w:val="20"/>
                        </w:rPr>
                      </w:pPr>
                      <w:r w:rsidRPr="004D7ABF">
                        <w:rPr>
                          <w:rStyle w:val="aa"/>
                          <w:rFonts w:ascii="HG丸ｺﾞｼｯｸM-PRO" w:eastAsia="HG丸ｺﾞｼｯｸM-PRO" w:hAnsi="HG丸ｺﾞｼｯｸM-PRO" w:hint="eastAsia"/>
                          <w:w w:val="80"/>
                          <w:sz w:val="20"/>
                          <w:szCs w:val="20"/>
                        </w:rPr>
                        <w:t>関消防署　予防係　℡　0575-23-9056  洞戸出張所　　℡　0581-58-8119　武儀出張所　　℡　0575-40-0119</w:t>
                      </w:r>
                    </w:p>
                    <w:p w14:paraId="7D99430A" w14:textId="77777777" w:rsidR="004D7ABF" w:rsidRPr="004D7ABF" w:rsidRDefault="004D7ABF" w:rsidP="004D7ABF">
                      <w:pPr>
                        <w:rPr>
                          <w:rStyle w:val="aa"/>
                          <w:rFonts w:ascii="HG丸ｺﾞｼｯｸM-PRO" w:eastAsia="HG丸ｺﾞｼｯｸM-PRO" w:hAnsi="HG丸ｺﾞｼｯｸM-PRO"/>
                          <w:color w:val="FFFFFF"/>
                          <w:w w:val="80"/>
                          <w:sz w:val="20"/>
                          <w:szCs w:val="20"/>
                        </w:rPr>
                      </w:pPr>
                      <w:r w:rsidRPr="004D7ABF">
                        <w:rPr>
                          <w:rStyle w:val="aa"/>
                          <w:rFonts w:ascii="HG丸ｺﾞｼｯｸM-PRO" w:eastAsia="HG丸ｺﾞｼｯｸM-PRO" w:hAnsi="HG丸ｺﾞｼｯｸM-PRO" w:hint="eastAsia"/>
                          <w:w w:val="80"/>
                          <w:sz w:val="20"/>
                          <w:szCs w:val="20"/>
                        </w:rPr>
                        <w:t>西　分　署　　　　℡　0575-27-0119　板取川出張所　℡　0581-57-2014　津保川出張所　℡　0575-47-2173</w:t>
                      </w:r>
                    </w:p>
                    <w:p w14:paraId="7BADC812" w14:textId="77777777" w:rsidR="004D7ABF" w:rsidRPr="004D7ABF" w:rsidRDefault="004D7ABF"/>
                  </w:txbxContent>
                </v:textbox>
              </v:shape>
            </w:pict>
          </mc:Fallback>
        </mc:AlternateContent>
      </w:r>
      <w:r w:rsidR="00ED2D35">
        <w:rPr>
          <w:noProof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356D5A6D" wp14:editId="3CDBA5C0">
                <wp:simplePos x="0" y="0"/>
                <wp:positionH relativeFrom="column">
                  <wp:posOffset>1864360</wp:posOffset>
                </wp:positionH>
                <wp:positionV relativeFrom="paragraph">
                  <wp:posOffset>300355</wp:posOffset>
                </wp:positionV>
                <wp:extent cx="3324225" cy="1114425"/>
                <wp:effectExtent l="0" t="0" r="0" b="9525"/>
                <wp:wrapNone/>
                <wp:docPr id="2" name="Text Box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2422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3B8A1C03" w14:textId="77777777" w:rsidR="006E7D99" w:rsidRPr="006E7D99" w:rsidRDefault="00C94E66" w:rsidP="006E7D99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6E7D9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お申し込み</w:t>
                            </w:r>
                            <w:r w:rsidR="00F47538" w:rsidRPr="006E7D9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受付中</w:t>
                            </w:r>
                            <w:r w:rsidR="006E7D99" w:rsidRPr="006E7D99">
                              <w:rPr>
                                <w:rFonts w:ascii="HG創英角ﾎﾟｯﾌﾟ体" w:eastAsia="HG創英角ﾎﾟｯﾌﾟ体" w:hAnsi="HG創英角ﾎﾟｯﾌﾟ体" w:hint="eastAsia"/>
                                <w:sz w:val="28"/>
                                <w:szCs w:val="28"/>
                                <w:u w:val="single"/>
                              </w:rPr>
                              <w:t>！</w:t>
                            </w:r>
                          </w:p>
                          <w:p w14:paraId="3C618392" w14:textId="77777777" w:rsidR="00F47538" w:rsidRPr="006E7D99" w:rsidRDefault="00F47538" w:rsidP="006E7D99">
                            <w:pPr>
                              <w:spacing w:line="0" w:lineRule="atLeast"/>
                              <w:rPr>
                                <w:rFonts w:ascii="HG創英角ﾎﾟｯﾌﾟ体" w:eastAsia="HG創英角ﾎﾟｯﾌﾟ体" w:hAnsi="HG創英角ﾎﾟｯﾌﾟ体"/>
                                <w:b/>
                                <w:sz w:val="28"/>
                                <w:szCs w:val="28"/>
                              </w:rPr>
                            </w:pPr>
                            <w:r w:rsidRPr="006E7D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講習時間：６０分程度</w:t>
                            </w:r>
                          </w:p>
                          <w:p w14:paraId="040141C6" w14:textId="77777777" w:rsidR="00F47538" w:rsidRDefault="00F47538" w:rsidP="006E7D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 w:rsidRPr="006E7D99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対象年齢：年中児～年長児</w:t>
                            </w:r>
                          </w:p>
                          <w:p w14:paraId="3F44F237" w14:textId="77777777" w:rsidR="006E7D99" w:rsidRPr="006E7D99" w:rsidRDefault="006E7D99" w:rsidP="006E7D99">
                            <w:pPr>
                              <w:spacing w:line="0" w:lineRule="atLeast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</w:rPr>
                              <w:t>申込場所：下記連絡先までご連絡ください。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6D5A6D" id="Text Box 75" o:spid="_x0000_s1030" type="#_x0000_t202" style="position:absolute;left:0;text-align:left;margin-left:146.8pt;margin-top:23.65pt;width:261.75pt;height:87.75pt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" filled="f" stroked="f">
                <v:textbox>
                  <w:txbxContent>
                    <w:p w14:paraId="3B8A1C03" w14:textId="77777777" w:rsidR="006E7D99" w:rsidRPr="006E7D99" w:rsidRDefault="00C94E66" w:rsidP="006E7D99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sz w:val="28"/>
                          <w:szCs w:val="28"/>
                          <w:u w:val="single"/>
                        </w:rPr>
                      </w:pPr>
                      <w:r w:rsidRPr="006E7D9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:u w:val="single"/>
                        </w:rPr>
                        <w:t>お申し込み</w:t>
                      </w:r>
                      <w:r w:rsidR="00F47538" w:rsidRPr="006E7D9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:u w:val="single"/>
                        </w:rPr>
                        <w:t>受付中</w:t>
                      </w:r>
                      <w:r w:rsidR="006E7D99" w:rsidRPr="006E7D99">
                        <w:rPr>
                          <w:rFonts w:ascii="HG創英角ﾎﾟｯﾌﾟ体" w:eastAsia="HG創英角ﾎﾟｯﾌﾟ体" w:hAnsi="HG創英角ﾎﾟｯﾌﾟ体" w:hint="eastAsia"/>
                          <w:sz w:val="28"/>
                          <w:szCs w:val="28"/>
                          <w:u w:val="single"/>
                        </w:rPr>
                        <w:t>！</w:t>
                      </w:r>
                    </w:p>
                    <w:p w14:paraId="3C618392" w14:textId="77777777" w:rsidR="00F47538" w:rsidRPr="006E7D99" w:rsidRDefault="00F47538" w:rsidP="006E7D99">
                      <w:pPr>
                        <w:spacing w:line="0" w:lineRule="atLeast"/>
                        <w:rPr>
                          <w:rFonts w:ascii="HG創英角ﾎﾟｯﾌﾟ体" w:eastAsia="HG創英角ﾎﾟｯﾌﾟ体" w:hAnsi="HG創英角ﾎﾟｯﾌﾟ体"/>
                          <w:b/>
                          <w:sz w:val="28"/>
                          <w:szCs w:val="28"/>
                        </w:rPr>
                      </w:pPr>
                      <w:r w:rsidRPr="006E7D9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講習時間：６０分程度</w:t>
                      </w:r>
                    </w:p>
                    <w:p w14:paraId="040141C6" w14:textId="77777777" w:rsidR="00F47538" w:rsidRDefault="00F47538" w:rsidP="006E7D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 w:rsidRPr="006E7D99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対象年齢：年中児～年長児</w:t>
                      </w:r>
                    </w:p>
                    <w:p w14:paraId="3F44F237" w14:textId="77777777" w:rsidR="006E7D99" w:rsidRPr="006E7D99" w:rsidRDefault="006E7D99" w:rsidP="006E7D99">
                      <w:pPr>
                        <w:spacing w:line="0" w:lineRule="atLeast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</w:rPr>
                        <w:t>申込場所：下記連絡先までご連絡ください。</w:t>
                      </w:r>
                    </w:p>
                  </w:txbxContent>
                </v:textbox>
              </v:shape>
            </w:pict>
          </mc:Fallback>
        </mc:AlternateContent>
      </w:r>
      <w:r w:rsidR="002F04B2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AAF5D83" wp14:editId="7B41B73A">
                <wp:simplePos x="0" y="0"/>
                <wp:positionH relativeFrom="column">
                  <wp:posOffset>-209550</wp:posOffset>
                </wp:positionH>
                <wp:positionV relativeFrom="paragraph">
                  <wp:posOffset>1501140</wp:posOffset>
                </wp:positionV>
                <wp:extent cx="7729220" cy="1304925"/>
                <wp:effectExtent l="0" t="0" r="0" b="3810"/>
                <wp:wrapNone/>
                <wp:docPr id="1" name="Text Box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729220" cy="1304925"/>
                        </a:xfrm>
                        <a:prstGeom prst="rect">
                          <a:avLst/>
                        </a:prstGeom>
                        <a:solidFill>
                          <a:srgbClr val="FFA3E0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5874167" w14:textId="77777777" w:rsidR="007D7C21" w:rsidRDefault="007D7C21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AF5D83" id="Text Box 73" o:spid="_x0000_s1031" type="#_x0000_t202" style="position:absolute;left:0;text-align:left;margin-left:-16.5pt;margin-top:118.2pt;width:608.6pt;height:10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" fillcolor="#ffa3e0" stroked="f">
                <v:textbox>
                  <w:txbxContent>
                    <w:p w14:paraId="35874167" w14:textId="77777777" w:rsidR="007D7C21" w:rsidRDefault="007D7C21"/>
                  </w:txbxContent>
                </v:textbox>
              </v:shape>
            </w:pict>
          </mc:Fallback>
        </mc:AlternateContent>
      </w:r>
      <w:r w:rsidR="002F04B2">
        <w:rPr>
          <w:noProof/>
        </w:rPr>
        <w:drawing>
          <wp:anchor distT="0" distB="0" distL="114300" distR="114300" simplePos="0" relativeHeight="251649024" behindDoc="0" locked="0" layoutInCell="1" allowOverlap="1" wp14:anchorId="65A0D739" wp14:editId="7E56742F">
            <wp:simplePos x="0" y="0"/>
            <wp:positionH relativeFrom="column">
              <wp:posOffset>5719445</wp:posOffset>
            </wp:positionH>
            <wp:positionV relativeFrom="paragraph">
              <wp:posOffset>4395470</wp:posOffset>
            </wp:positionV>
            <wp:extent cx="1116330" cy="1691005"/>
            <wp:effectExtent l="0" t="0" r="7620" b="4445"/>
            <wp:wrapNone/>
            <wp:docPr id="46" name="図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6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6330" cy="1691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F04B2">
        <w:rPr>
          <w:noProof/>
        </w:rPr>
        <w:drawing>
          <wp:anchor distT="0" distB="0" distL="114300" distR="114300" simplePos="0" relativeHeight="251648000" behindDoc="0" locked="0" layoutInCell="1" allowOverlap="1" wp14:anchorId="12EB0237" wp14:editId="0640C872">
            <wp:simplePos x="0" y="0"/>
            <wp:positionH relativeFrom="column">
              <wp:posOffset>4519295</wp:posOffset>
            </wp:positionH>
            <wp:positionV relativeFrom="paragraph">
              <wp:posOffset>4533900</wp:posOffset>
            </wp:positionV>
            <wp:extent cx="1200150" cy="1552575"/>
            <wp:effectExtent l="0" t="0" r="0" b="9525"/>
            <wp:wrapNone/>
            <wp:docPr id="44" name="図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/>
                    <pic:cNvPicPr>
                      <a:picLocks noChangeAspect="1" noChangeArrowheads="1"/>
                    </pic:cNvPicPr>
                  </pic:nvPicPr>
                  <pic:blipFill>
                    <a:blip r:embed="rId3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552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8A558D" w:rsidRPr="000A4E15" w:rsidSect="00D8108B">
      <w:pgSz w:w="11906" w:h="16838"/>
      <w:pgMar w:top="567" w:right="289" w:bottom="295" w:left="289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59290B9" w14:textId="77777777" w:rsidR="000A62DC" w:rsidRDefault="000A62DC" w:rsidP="00AE02F2">
      <w:r>
        <w:separator/>
      </w:r>
    </w:p>
  </w:endnote>
  <w:endnote w:type="continuationSeparator" w:id="0">
    <w:p w14:paraId="52B098A7" w14:textId="77777777" w:rsidR="000A62DC" w:rsidRDefault="000A62DC" w:rsidP="00AE0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創英角ﾎﾟｯﾌﾟ体">
    <w:panose1 w:val="040B0A09000000000000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0416B00" w14:textId="77777777" w:rsidR="000A62DC" w:rsidRDefault="000A62DC" w:rsidP="00AE02F2">
      <w:r>
        <w:separator/>
      </w:r>
    </w:p>
  </w:footnote>
  <w:footnote w:type="continuationSeparator" w:id="0">
    <w:p w14:paraId="7D3B8CD3" w14:textId="77777777" w:rsidR="000A62DC" w:rsidRDefault="000A62DC" w:rsidP="00AE0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D13F6A"/>
    <w:multiLevelType w:val="hybridMultilevel"/>
    <w:tmpl w:val="FE8AB798"/>
    <w:lvl w:ilvl="0" w:tplc="FFFFFFFF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C626D24"/>
    <w:multiLevelType w:val="hybridMultilevel"/>
    <w:tmpl w:val="F626D89C"/>
    <w:lvl w:ilvl="0" w:tplc="3D94A5C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43C34992"/>
    <w:multiLevelType w:val="hybridMultilevel"/>
    <w:tmpl w:val="2766EFBC"/>
    <w:lvl w:ilvl="0" w:tplc="24A645C0">
      <w:start w:val="1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54810DC7"/>
    <w:multiLevelType w:val="hybridMultilevel"/>
    <w:tmpl w:val="F3E40188"/>
    <w:lvl w:ilvl="0" w:tplc="EC00776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287006791">
    <w:abstractNumId w:val="1"/>
  </w:num>
  <w:num w:numId="2" w16cid:durableId="913973625">
    <w:abstractNumId w:val="2"/>
  </w:num>
  <w:num w:numId="3" w16cid:durableId="681009150">
    <w:abstractNumId w:val="3"/>
  </w:num>
  <w:num w:numId="4" w16cid:durableId="233439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6"/>
  <w:bordersDoNotSurroundHeader/>
  <w:bordersDoNotSurroundFooter/>
  <w:proofState w:spelling="clean" w:grammar="dirty"/>
  <w:attachedTemplate r:id="rId1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 fill="f" fillcolor="white" stroke="f">
      <v:fill color="white" on="f"/>
      <v:stroke on="f"/>
      <v:textbox inset="5.85pt,.7pt,5.85pt,.7pt"/>
      <o:colormru v:ext="edit" colors="#f6c,#ffa3e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DC"/>
    <w:rsid w:val="00031646"/>
    <w:rsid w:val="0003551D"/>
    <w:rsid w:val="00047C9B"/>
    <w:rsid w:val="00052CE9"/>
    <w:rsid w:val="000624E2"/>
    <w:rsid w:val="000828E0"/>
    <w:rsid w:val="00086AB5"/>
    <w:rsid w:val="000A4E15"/>
    <w:rsid w:val="000A62DC"/>
    <w:rsid w:val="000B63A2"/>
    <w:rsid w:val="00142231"/>
    <w:rsid w:val="00144E91"/>
    <w:rsid w:val="00155488"/>
    <w:rsid w:val="00176E74"/>
    <w:rsid w:val="00191279"/>
    <w:rsid w:val="00192C6C"/>
    <w:rsid w:val="00193FF0"/>
    <w:rsid w:val="001C2471"/>
    <w:rsid w:val="001D6D53"/>
    <w:rsid w:val="001F2F81"/>
    <w:rsid w:val="00203A35"/>
    <w:rsid w:val="0020504C"/>
    <w:rsid w:val="00210A4F"/>
    <w:rsid w:val="00235A13"/>
    <w:rsid w:val="002663D4"/>
    <w:rsid w:val="002951A6"/>
    <w:rsid w:val="002C036A"/>
    <w:rsid w:val="002C6235"/>
    <w:rsid w:val="002C70D1"/>
    <w:rsid w:val="002D006F"/>
    <w:rsid w:val="002F04B2"/>
    <w:rsid w:val="00315505"/>
    <w:rsid w:val="00340A47"/>
    <w:rsid w:val="0035008A"/>
    <w:rsid w:val="00360BA8"/>
    <w:rsid w:val="00374D27"/>
    <w:rsid w:val="003B084A"/>
    <w:rsid w:val="00407627"/>
    <w:rsid w:val="004575BF"/>
    <w:rsid w:val="004670F0"/>
    <w:rsid w:val="004857E7"/>
    <w:rsid w:val="004C6A8B"/>
    <w:rsid w:val="004D7ABF"/>
    <w:rsid w:val="004E7977"/>
    <w:rsid w:val="00517B34"/>
    <w:rsid w:val="00525DB7"/>
    <w:rsid w:val="005419A1"/>
    <w:rsid w:val="00575B71"/>
    <w:rsid w:val="00576374"/>
    <w:rsid w:val="00616CC9"/>
    <w:rsid w:val="00633C00"/>
    <w:rsid w:val="006553AE"/>
    <w:rsid w:val="006A201E"/>
    <w:rsid w:val="006B115D"/>
    <w:rsid w:val="006C1B0B"/>
    <w:rsid w:val="006D4CD6"/>
    <w:rsid w:val="006E7D99"/>
    <w:rsid w:val="00731FAB"/>
    <w:rsid w:val="007337BC"/>
    <w:rsid w:val="00740E44"/>
    <w:rsid w:val="007556D4"/>
    <w:rsid w:val="007A259C"/>
    <w:rsid w:val="007C78F4"/>
    <w:rsid w:val="007D7C21"/>
    <w:rsid w:val="007E52E4"/>
    <w:rsid w:val="007E6250"/>
    <w:rsid w:val="00850D02"/>
    <w:rsid w:val="00865199"/>
    <w:rsid w:val="00886520"/>
    <w:rsid w:val="00896EA4"/>
    <w:rsid w:val="008A558D"/>
    <w:rsid w:val="008C5B36"/>
    <w:rsid w:val="008D6068"/>
    <w:rsid w:val="00914B4C"/>
    <w:rsid w:val="009806A1"/>
    <w:rsid w:val="009866F2"/>
    <w:rsid w:val="009B5CBD"/>
    <w:rsid w:val="009F19BB"/>
    <w:rsid w:val="00A05263"/>
    <w:rsid w:val="00A20C0B"/>
    <w:rsid w:val="00A40672"/>
    <w:rsid w:val="00AA526E"/>
    <w:rsid w:val="00AB7DC7"/>
    <w:rsid w:val="00AB7F10"/>
    <w:rsid w:val="00AD6B77"/>
    <w:rsid w:val="00AE02F2"/>
    <w:rsid w:val="00B13119"/>
    <w:rsid w:val="00B4029C"/>
    <w:rsid w:val="00B67656"/>
    <w:rsid w:val="00BC0663"/>
    <w:rsid w:val="00BF3F55"/>
    <w:rsid w:val="00BF6E56"/>
    <w:rsid w:val="00C169E8"/>
    <w:rsid w:val="00C31EBA"/>
    <w:rsid w:val="00C75877"/>
    <w:rsid w:val="00C941B2"/>
    <w:rsid w:val="00C94E66"/>
    <w:rsid w:val="00CD5062"/>
    <w:rsid w:val="00D300AD"/>
    <w:rsid w:val="00D339D1"/>
    <w:rsid w:val="00D35AC3"/>
    <w:rsid w:val="00D8108B"/>
    <w:rsid w:val="00E048D7"/>
    <w:rsid w:val="00E112B5"/>
    <w:rsid w:val="00E136C5"/>
    <w:rsid w:val="00E472A4"/>
    <w:rsid w:val="00E472B6"/>
    <w:rsid w:val="00EA6792"/>
    <w:rsid w:val="00EC3437"/>
    <w:rsid w:val="00ED2D35"/>
    <w:rsid w:val="00EE4226"/>
    <w:rsid w:val="00EF4938"/>
    <w:rsid w:val="00F03C7C"/>
    <w:rsid w:val="00F2350D"/>
    <w:rsid w:val="00F36941"/>
    <w:rsid w:val="00F4082C"/>
    <w:rsid w:val="00F47538"/>
    <w:rsid w:val="00F72B6D"/>
    <w:rsid w:val="00FB3912"/>
    <w:rsid w:val="00FB78F6"/>
    <w:rsid w:val="00FC13EC"/>
    <w:rsid w:val="00FD71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 fill="f" fillcolor="white" stroke="f">
      <v:fill color="white" on="f"/>
      <v:stroke on="f"/>
      <v:textbox inset="5.85pt,.7pt,5.85pt,.7pt"/>
      <o:colormru v:ext="edit" colors="#f6c,#ffa3e0"/>
    </o:shapedefaults>
    <o:shapelayout v:ext="edit">
      <o:idmap v:ext="edit" data="1"/>
    </o:shapelayout>
  </w:shapeDefaults>
  <w:decimalSymbol w:val="."/>
  <w:listSeparator w:val=","/>
  <w14:docId w14:val="05A61966"/>
  <w15:docId w15:val="{BB7EB22A-1156-485E-AEB0-9E7B94B62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74D27"/>
    <w:rPr>
      <w:rFonts w:ascii="Arial" w:eastAsia="ＭＳ ゴシック" w:hAnsi="Arial"/>
      <w:sz w:val="18"/>
      <w:szCs w:val="18"/>
    </w:rPr>
  </w:style>
  <w:style w:type="character" w:customStyle="1" w:styleId="a4">
    <w:name w:val="吹き出し (文字)"/>
    <w:link w:val="a3"/>
    <w:uiPriority w:val="99"/>
    <w:semiHidden/>
    <w:rsid w:val="00374D27"/>
    <w:rPr>
      <w:rFonts w:ascii="Arial" w:eastAsia="ＭＳ ゴシック" w:hAnsi="Arial" w:cs="Times New Roman"/>
      <w:sz w:val="18"/>
      <w:szCs w:val="18"/>
    </w:rPr>
  </w:style>
  <w:style w:type="paragraph" w:styleId="a5">
    <w:name w:val="List Paragraph"/>
    <w:basedOn w:val="a"/>
    <w:uiPriority w:val="34"/>
    <w:qFormat/>
    <w:rsid w:val="00D35AC3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AE02F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AE02F2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AE02F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AE02F2"/>
    <w:rPr>
      <w:kern w:val="2"/>
      <w:sz w:val="21"/>
      <w:szCs w:val="22"/>
    </w:rPr>
  </w:style>
  <w:style w:type="character" w:styleId="aa">
    <w:name w:val="Strong"/>
    <w:qFormat/>
    <w:rsid w:val="004D7ABF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26" Type="http://schemas.openxmlformats.org/officeDocument/2006/relationships/image" Target="media/image19.png"/><Relationship Id="rId3" Type="http://schemas.openxmlformats.org/officeDocument/2006/relationships/styles" Target="styles.xml"/><Relationship Id="rId21" Type="http://schemas.openxmlformats.org/officeDocument/2006/relationships/image" Target="media/image14.png"/><Relationship Id="rId34" Type="http://schemas.openxmlformats.org/officeDocument/2006/relationships/fontTable" Target="fontTable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png"/><Relationship Id="rId25" Type="http://schemas.openxmlformats.org/officeDocument/2006/relationships/image" Target="media/image18.png"/><Relationship Id="rId33" Type="http://schemas.openxmlformats.org/officeDocument/2006/relationships/image" Target="media/image26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png"/><Relationship Id="rId29" Type="http://schemas.openxmlformats.org/officeDocument/2006/relationships/image" Target="media/image22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24" Type="http://schemas.openxmlformats.org/officeDocument/2006/relationships/image" Target="media/image17.png"/><Relationship Id="rId32" Type="http://schemas.openxmlformats.org/officeDocument/2006/relationships/image" Target="media/image25.png"/><Relationship Id="rId5" Type="http://schemas.openxmlformats.org/officeDocument/2006/relationships/webSettings" Target="webSettings.xml"/><Relationship Id="rId15" Type="http://schemas.openxmlformats.org/officeDocument/2006/relationships/image" Target="media/image8.png"/><Relationship Id="rId23" Type="http://schemas.openxmlformats.org/officeDocument/2006/relationships/image" Target="media/image16.png"/><Relationship Id="rId28" Type="http://schemas.openxmlformats.org/officeDocument/2006/relationships/image" Target="media/image21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31" Type="http://schemas.openxmlformats.org/officeDocument/2006/relationships/image" Target="media/image24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png"/><Relationship Id="rId30" Type="http://schemas.openxmlformats.org/officeDocument/2006/relationships/image" Target="media/image23.png"/><Relationship Id="rId35" Type="http://schemas.openxmlformats.org/officeDocument/2006/relationships/theme" Target="theme/theme1.xml"/><Relationship Id="rId8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72.26.1.200\&#20849;&#26377;&#12501;&#12457;&#12523;&#12480;\&#26412;&#37096;\yobouka\&#9317;&#24188;&#23569;&#24180;&#26399;&#38450;&#28779;&#25945;&#32946;\&#9660;&#24188;&#20445;&#32946;&#22290;&#20816;&#38450;&#28779;&#25945;&#32946;\&#9315;&#24188;&#20816;&#38450;&#28779;&#25945;&#32946;&#26696;&#20869;&#36890;&#30693;\R3&#26696;&#20869;\&#24188;&#20816;&#25945;&#32946;&#12497;&#12531;&#12501;&#12524;&#12483;&#12488;.dotx" TargetMode="Externa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DA35A7-DED5-4003-A1B9-2C30AB6D15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幼児教育パンフレット.dotx</Template>
  <TotalTime>178</TotalTime>
  <Pages>2</Pages>
  <Words>118</Words>
  <Characters>676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石原　武彦</dc:creator>
  <cp:lastModifiedBy>石原　武彦</cp:lastModifiedBy>
  <cp:revision>11</cp:revision>
  <cp:lastPrinted>2024-06-14T06:52:00Z</cp:lastPrinted>
  <dcterms:created xsi:type="dcterms:W3CDTF">2021-06-23T05:01:00Z</dcterms:created>
  <dcterms:modified xsi:type="dcterms:W3CDTF">2024-06-17T01:20:00Z</dcterms:modified>
</cp:coreProperties>
</file>